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D8E6" w14:textId="20300F41" w:rsidR="00F70F38" w:rsidRPr="008B129E" w:rsidRDefault="00F70F38" w:rsidP="008B129E">
      <w:pPr>
        <w:pStyle w:val="Heading1"/>
        <w:rPr>
          <w:color w:val="7030A0"/>
          <w:sz w:val="24"/>
          <w:szCs w:val="24"/>
        </w:rPr>
      </w:pPr>
      <w:r w:rsidRPr="008B129E">
        <w:rPr>
          <w:color w:val="7030A0"/>
          <w:sz w:val="24"/>
          <w:szCs w:val="24"/>
        </w:rPr>
        <w:t xml:space="preserve">Environmentally sustainable business practices - model </w:t>
      </w:r>
      <w:r w:rsidR="006776A9" w:rsidRPr="008B129E">
        <w:rPr>
          <w:color w:val="7030A0"/>
          <w:sz w:val="24"/>
          <w:szCs w:val="24"/>
        </w:rPr>
        <w:t>Information</w:t>
      </w:r>
      <w:r w:rsidRPr="008B129E">
        <w:rPr>
          <w:color w:val="7030A0"/>
          <w:sz w:val="24"/>
          <w:szCs w:val="24"/>
        </w:rPr>
        <w:t xml:space="preserve"> </w:t>
      </w:r>
      <w:r w:rsidR="006776A9" w:rsidRPr="008B129E">
        <w:rPr>
          <w:color w:val="7030A0"/>
          <w:sz w:val="24"/>
          <w:szCs w:val="24"/>
        </w:rPr>
        <w:t>S</w:t>
      </w:r>
      <w:r w:rsidRPr="008B129E">
        <w:rPr>
          <w:color w:val="7030A0"/>
          <w:sz w:val="24"/>
          <w:szCs w:val="24"/>
        </w:rPr>
        <w:t>chedule</w:t>
      </w:r>
    </w:p>
    <w:p w14:paraId="1AA9CE57" w14:textId="7509C054" w:rsidR="00F70F38" w:rsidRDefault="006776A9" w:rsidP="00F70F38">
      <w:pPr>
        <w:rPr>
          <w:bCs/>
          <w:iCs/>
        </w:rPr>
      </w:pPr>
      <w:r>
        <w:rPr>
          <w:bCs/>
          <w:iCs/>
        </w:rPr>
        <w:t>Consider i</w:t>
      </w:r>
      <w:r w:rsidR="00F70F38">
        <w:rPr>
          <w:bCs/>
          <w:iCs/>
        </w:rPr>
        <w:t>nsert</w:t>
      </w:r>
      <w:r>
        <w:rPr>
          <w:bCs/>
          <w:iCs/>
        </w:rPr>
        <w:t>ing</w:t>
      </w:r>
      <w:r w:rsidR="00F70F38">
        <w:rPr>
          <w:bCs/>
          <w:iCs/>
        </w:rPr>
        <w:t xml:space="preserve"> this template into the </w:t>
      </w:r>
      <w:r>
        <w:rPr>
          <w:bCs/>
          <w:iCs/>
        </w:rPr>
        <w:t xml:space="preserve">supplier </w:t>
      </w:r>
      <w:r w:rsidR="00F70F38">
        <w:rPr>
          <w:bCs/>
          <w:iCs/>
        </w:rPr>
        <w:t>response schedule when the procurement supports environmentally sustainable business practices</w:t>
      </w:r>
    </w:p>
    <w:p w14:paraId="4193C361" w14:textId="77777777" w:rsidR="00F70F38" w:rsidRPr="008B129E" w:rsidRDefault="00F70F38">
      <w:pPr>
        <w:spacing w:before="0" w:after="200"/>
        <w:rPr>
          <w:rFonts w:cstheme="minorHAnsi"/>
          <w:b/>
          <w:sz w:val="24"/>
        </w:rPr>
      </w:pPr>
      <w:r w:rsidRPr="008B129E">
        <w:rPr>
          <w:rFonts w:cstheme="minorHAnsi"/>
          <w:b/>
          <w:sz w:val="24"/>
        </w:rPr>
        <w:br w:type="page"/>
      </w:r>
    </w:p>
    <w:p w14:paraId="16289D82" w14:textId="3B70C49F" w:rsidR="0021314A" w:rsidRPr="008B129E" w:rsidRDefault="001D74AF" w:rsidP="008B129E">
      <w:pPr>
        <w:pStyle w:val="Heading2"/>
        <w:rPr>
          <w:rFonts w:eastAsia="Times New Roman"/>
          <w:color w:val="7030A0"/>
          <w:sz w:val="24"/>
          <w:szCs w:val="24"/>
        </w:rPr>
      </w:pPr>
      <w:r w:rsidRPr="008B129E">
        <w:rPr>
          <w:rFonts w:eastAsia="Times New Roman"/>
          <w:color w:val="7030A0"/>
          <w:sz w:val="24"/>
          <w:szCs w:val="24"/>
        </w:rPr>
        <w:lastRenderedPageBreak/>
        <w:t xml:space="preserve">Schedule 1: Environmentally </w:t>
      </w:r>
      <w:r w:rsidR="00135067" w:rsidRPr="008B129E">
        <w:rPr>
          <w:rFonts w:eastAsia="Times New Roman"/>
          <w:color w:val="7030A0"/>
          <w:sz w:val="24"/>
          <w:szCs w:val="24"/>
        </w:rPr>
        <w:t>Sustainable Business P</w:t>
      </w:r>
      <w:r w:rsidRPr="008B129E">
        <w:rPr>
          <w:rFonts w:eastAsia="Times New Roman"/>
          <w:color w:val="7030A0"/>
          <w:sz w:val="24"/>
          <w:szCs w:val="24"/>
        </w:rPr>
        <w:t xml:space="preserve">ractices </w:t>
      </w:r>
      <w:r w:rsidR="00135067" w:rsidRPr="008B129E">
        <w:rPr>
          <w:rFonts w:eastAsia="Times New Roman"/>
          <w:color w:val="7030A0"/>
          <w:sz w:val="24"/>
          <w:szCs w:val="24"/>
        </w:rPr>
        <w:t>Self-A</w:t>
      </w:r>
      <w:r w:rsidR="007110A9" w:rsidRPr="008B129E">
        <w:rPr>
          <w:rFonts w:eastAsia="Times New Roman"/>
          <w:color w:val="7030A0"/>
          <w:sz w:val="24"/>
          <w:szCs w:val="24"/>
        </w:rPr>
        <w:t xml:space="preserve">ssessment </w:t>
      </w:r>
      <w:r w:rsidR="00135067" w:rsidRPr="008B129E">
        <w:rPr>
          <w:rFonts w:eastAsia="Times New Roman"/>
          <w:color w:val="7030A0"/>
          <w:sz w:val="24"/>
          <w:szCs w:val="24"/>
        </w:rPr>
        <w:t>C</w:t>
      </w:r>
      <w:r w:rsidR="0021314A" w:rsidRPr="008B129E">
        <w:rPr>
          <w:rFonts w:eastAsia="Times New Roman"/>
          <w:color w:val="7030A0"/>
          <w:sz w:val="24"/>
          <w:szCs w:val="24"/>
        </w:rPr>
        <w:t xml:space="preserve">hecklist </w:t>
      </w:r>
    </w:p>
    <w:tbl>
      <w:tblPr>
        <w:tblStyle w:val="PlainTable211"/>
        <w:tblW w:w="5000" w:type="pct"/>
        <w:tblLayout w:type="fixed"/>
        <w:tblLook w:val="04A0" w:firstRow="1" w:lastRow="0" w:firstColumn="1" w:lastColumn="0" w:noHBand="0" w:noVBand="1"/>
      </w:tblPr>
      <w:tblGrid>
        <w:gridCol w:w="7538"/>
        <w:gridCol w:w="935"/>
        <w:gridCol w:w="935"/>
      </w:tblGrid>
      <w:tr w:rsidR="0021314A" w:rsidRPr="00884801" w14:paraId="23B66398" w14:textId="77777777" w:rsidTr="008B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2F2F49FC" w14:textId="77777777" w:rsidR="0021314A" w:rsidRPr="00884801" w:rsidRDefault="0021314A" w:rsidP="0021314A">
            <w:pPr>
              <w:keepNext/>
              <w:keepLines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A. Framework adopted by supplier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44362682" w14:textId="77777777" w:rsidR="0021314A" w:rsidRPr="00884801" w:rsidRDefault="0021314A" w:rsidP="0021314A">
            <w:pPr>
              <w:keepNext/>
              <w:keepLines/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6C701A85" w14:textId="77777777" w:rsidR="0021314A" w:rsidRPr="00884801" w:rsidRDefault="0021314A" w:rsidP="0021314A">
            <w:pPr>
              <w:keepNext/>
              <w:keepLines/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No</w:t>
            </w:r>
          </w:p>
        </w:tc>
      </w:tr>
      <w:tr w:rsidR="0021314A" w:rsidRPr="00884801" w14:paraId="53DBB34C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27177AB0" w14:textId="77777777" w:rsidR="0021314A" w:rsidRPr="003E3454" w:rsidRDefault="0021314A" w:rsidP="0021314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E3454">
              <w:rPr>
                <w:rFonts w:ascii="Arial" w:hAnsi="Arial" w:cs="Arial"/>
                <w:sz w:val="20"/>
                <w:szCs w:val="20"/>
              </w:rPr>
              <w:t xml:space="preserve">1) Does your organisation have a formal environmental management system in place? </w:t>
            </w:r>
          </w:p>
          <w:p w14:paraId="4ACA7BD1" w14:textId="1739815B" w:rsidR="0021314A" w:rsidRPr="008B129E" w:rsidRDefault="0021314A" w:rsidP="0021314A">
            <w:pPr>
              <w:keepNext/>
              <w:keepLines/>
              <w:rPr>
                <w:rFonts w:ascii="Arial" w:hAnsi="Arial" w:cs="Arial"/>
                <w:b w:val="0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>If the answer to this question is ‘No’, do not answer the remaining questions in this section</w:t>
            </w:r>
          </w:p>
        </w:tc>
        <w:tc>
          <w:tcPr>
            <w:tcW w:w="497" w:type="pct"/>
            <w:vAlign w:val="center"/>
          </w:tcPr>
          <w:p w14:paraId="54FCDE83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03F11C6A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21314A" w14:paraId="494061A4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2E7A4B91" w14:textId="77777777" w:rsidR="0021314A" w:rsidRPr="003E3454" w:rsidRDefault="0021314A" w:rsidP="0021314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E3454">
              <w:rPr>
                <w:rFonts w:ascii="Arial" w:hAnsi="Arial" w:cs="Arial"/>
                <w:sz w:val="20"/>
                <w:szCs w:val="20"/>
              </w:rPr>
              <w:t>If ‘Yes’, is the system accredited by ISO or a similar authority?</w:t>
            </w:r>
          </w:p>
          <w:p w14:paraId="24B1D52A" w14:textId="4BF97F05" w:rsidR="0021314A" w:rsidRPr="008B129E" w:rsidRDefault="0021314A" w:rsidP="0021314A">
            <w:pPr>
              <w:keepNext/>
              <w:keepLines/>
              <w:rPr>
                <w:rFonts w:ascii="Arial" w:hAnsi="Arial" w:cs="Arial"/>
                <w:b w:val="0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>If the answer to this question is ‘Yes’ provide evidence of certification and your last annual report against targets/measures</w:t>
            </w:r>
          </w:p>
        </w:tc>
        <w:tc>
          <w:tcPr>
            <w:tcW w:w="497" w:type="pct"/>
            <w:vAlign w:val="center"/>
          </w:tcPr>
          <w:p w14:paraId="554B7DC7" w14:textId="77777777" w:rsidR="0021314A" w:rsidRPr="0021314A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314A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4C252D1C" w14:textId="77777777" w:rsidR="0021314A" w:rsidRPr="0021314A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314A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21314A" w14:paraId="293AC9DD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45EE9B95" w14:textId="77777777" w:rsidR="0021314A" w:rsidRPr="0021314A" w:rsidRDefault="0021314A" w:rsidP="0021314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E3454">
              <w:rPr>
                <w:rFonts w:ascii="Arial" w:hAnsi="Arial" w:cs="Arial"/>
                <w:sz w:val="20"/>
                <w:szCs w:val="20"/>
              </w:rPr>
              <w:t>If not accredited, is this being currently progressed by your organisation?</w:t>
            </w:r>
            <w:r w:rsidRPr="002131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D37626" w14:textId="0D57B783" w:rsidR="0021314A" w:rsidRPr="0021314A" w:rsidRDefault="0021314A" w:rsidP="0021314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>If the answer to this question is ‘Yes’ provide details below of timeframes and accrediting authority</w:t>
            </w:r>
          </w:p>
        </w:tc>
        <w:tc>
          <w:tcPr>
            <w:tcW w:w="497" w:type="pct"/>
            <w:vAlign w:val="center"/>
          </w:tcPr>
          <w:p w14:paraId="64687388" w14:textId="77777777" w:rsidR="0021314A" w:rsidRPr="0021314A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314A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16251F9F" w14:textId="77777777" w:rsidR="0021314A" w:rsidRPr="0021314A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314A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6DADC0A7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F5EF87A" w14:textId="77777777" w:rsidR="0021314A" w:rsidRPr="008B129E" w:rsidRDefault="00260847" w:rsidP="0021314A">
            <w:pPr>
              <w:keepNext/>
              <w:keepLines/>
              <w:rPr>
                <w:rFonts w:ascii="Arial" w:hAnsi="Arial" w:cs="Arial"/>
                <w:b w:val="0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spacing w:val="0"/>
                <w:sz w:val="20"/>
                <w:szCs w:val="20"/>
              </w:rPr>
              <w:t>Comments on responses to Q1-3</w:t>
            </w:r>
            <w:r w:rsidR="0021314A" w:rsidRPr="008B129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0E1C45C8" w14:textId="77777777" w:rsidR="0021314A" w:rsidRPr="008B129E" w:rsidRDefault="0021314A" w:rsidP="0021314A">
            <w:pPr>
              <w:rPr>
                <w:rFonts w:ascii="Arial" w:hAnsi="Arial" w:cs="Arial"/>
                <w:b w:val="0"/>
              </w:rPr>
            </w:pPr>
          </w:p>
        </w:tc>
      </w:tr>
    </w:tbl>
    <w:p w14:paraId="3DC4ACF2" w14:textId="77777777" w:rsidR="0021314A" w:rsidRDefault="0021314A" w:rsidP="0021314A">
      <w:pPr>
        <w:spacing w:after="0" w:line="240" w:lineRule="auto"/>
      </w:pPr>
    </w:p>
    <w:tbl>
      <w:tblPr>
        <w:tblStyle w:val="PlainTable211"/>
        <w:tblW w:w="5000" w:type="pct"/>
        <w:tblLayout w:type="fixed"/>
        <w:tblLook w:val="04A0" w:firstRow="1" w:lastRow="0" w:firstColumn="1" w:lastColumn="0" w:noHBand="0" w:noVBand="1"/>
      </w:tblPr>
      <w:tblGrid>
        <w:gridCol w:w="7538"/>
        <w:gridCol w:w="935"/>
        <w:gridCol w:w="935"/>
      </w:tblGrid>
      <w:tr w:rsidR="0021314A" w:rsidRPr="00884801" w14:paraId="7B479E49" w14:textId="77777777" w:rsidTr="008B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3D2B9781" w14:textId="77777777" w:rsidR="0021314A" w:rsidRPr="00884801" w:rsidRDefault="0021314A" w:rsidP="0021314A">
            <w:pPr>
              <w:keepNext/>
              <w:keepLines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 xml:space="preserve">B. Policies and procedures 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4C6016AA" w14:textId="77777777" w:rsidR="0021314A" w:rsidRPr="00884801" w:rsidRDefault="0021314A" w:rsidP="0021314A">
            <w:pPr>
              <w:keepNext/>
              <w:keepLines/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1D5259B1" w14:textId="77777777" w:rsidR="0021314A" w:rsidRPr="00884801" w:rsidRDefault="0021314A" w:rsidP="0021314A">
            <w:pPr>
              <w:keepNext/>
              <w:keepLines/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No</w:t>
            </w:r>
          </w:p>
        </w:tc>
      </w:tr>
      <w:tr w:rsidR="0021314A" w:rsidRPr="00884801" w14:paraId="2BB3B113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05903F33" w14:textId="77777777" w:rsidR="0021314A" w:rsidRDefault="0021314A" w:rsidP="0021314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E34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70188">
              <w:rPr>
                <w:rFonts w:ascii="Arial" w:hAnsi="Arial" w:cs="Arial"/>
                <w:sz w:val="20"/>
                <w:szCs w:val="20"/>
              </w:rPr>
              <w:t>Does your organisation have</w:t>
            </w:r>
            <w:r w:rsidR="00C70188" w:rsidRPr="002D6AA0">
              <w:rPr>
                <w:rFonts w:ascii="Arial" w:hAnsi="Arial" w:cs="Arial"/>
                <w:sz w:val="20"/>
                <w:szCs w:val="20"/>
              </w:rPr>
              <w:t xml:space="preserve"> policies and/or procedures supporting </w:t>
            </w:r>
            <w:r w:rsidR="00C70188">
              <w:rPr>
                <w:rFonts w:ascii="Arial" w:hAnsi="Arial" w:cs="Arial"/>
                <w:sz w:val="20"/>
                <w:szCs w:val="20"/>
              </w:rPr>
              <w:t xml:space="preserve">any of the following </w:t>
            </w:r>
            <w:r w:rsidRPr="003E3454">
              <w:rPr>
                <w:rFonts w:ascii="Arial" w:hAnsi="Arial" w:cs="Arial"/>
                <w:sz w:val="20"/>
                <w:szCs w:val="20"/>
              </w:rPr>
              <w:t>environmentally sustainable business practices?</w:t>
            </w:r>
          </w:p>
          <w:p w14:paraId="09D53191" w14:textId="77777777" w:rsidR="0021314A" w:rsidRPr="008B129E" w:rsidRDefault="0021314A" w:rsidP="0021314A">
            <w:pPr>
              <w:rPr>
                <w:rFonts w:ascii="Arial" w:eastAsia="Times New Roman" w:hAnsi="Arial" w:cs="Arial"/>
                <w:b w:val="0"/>
                <w:i/>
                <w:color w:val="363534"/>
                <w:sz w:val="20"/>
                <w:szCs w:val="20"/>
              </w:rPr>
            </w:pPr>
            <w:r w:rsidRPr="008B129E">
              <w:rPr>
                <w:rFonts w:ascii="Arial" w:eastAsia="Times New Roman" w:hAnsi="Arial" w:cs="Arial"/>
                <w:b w:val="0"/>
                <w:i/>
                <w:color w:val="363534"/>
                <w:sz w:val="20"/>
                <w:szCs w:val="20"/>
              </w:rPr>
              <w:t>(Attach a website link or excerpts where appropriate)</w:t>
            </w:r>
          </w:p>
        </w:tc>
        <w:tc>
          <w:tcPr>
            <w:tcW w:w="497" w:type="pct"/>
            <w:vAlign w:val="center"/>
          </w:tcPr>
          <w:p w14:paraId="52DB3754" w14:textId="77777777" w:rsidR="0021314A" w:rsidRPr="00884801" w:rsidRDefault="0021314A" w:rsidP="0021314A">
            <w:pPr>
              <w:keepNext/>
              <w:keepLines/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3EE67F70" w14:textId="77777777" w:rsidR="0021314A" w:rsidRPr="00884801" w:rsidRDefault="0021314A" w:rsidP="0021314A">
            <w:pPr>
              <w:keepNext/>
              <w:keepLines/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406CA279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single" w:sz="4" w:space="0" w:color="7F7F7F"/>
              <w:bottom w:val="nil"/>
            </w:tcBorders>
          </w:tcPr>
          <w:p w14:paraId="279CE106" w14:textId="77777777" w:rsidR="0021314A" w:rsidRPr="000957BD" w:rsidRDefault="0021314A" w:rsidP="002131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57BD">
              <w:rPr>
                <w:rFonts w:ascii="Arial" w:hAnsi="Arial" w:cs="Arial"/>
                <w:i/>
                <w:sz w:val="20"/>
                <w:szCs w:val="20"/>
              </w:rPr>
              <w:t>If the answer to this question is ‘Yes’ select t</w:t>
            </w:r>
            <w:r w:rsidRPr="004B2C4F">
              <w:rPr>
                <w:rFonts w:ascii="Arial" w:hAnsi="Arial" w:cs="Arial"/>
                <w:i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i/>
                <w:sz w:val="20"/>
                <w:szCs w:val="20"/>
              </w:rPr>
              <w:t>areas</w:t>
            </w:r>
            <w:r w:rsidRPr="000957BD">
              <w:rPr>
                <w:rFonts w:ascii="Arial" w:hAnsi="Arial" w:cs="Arial"/>
                <w:i/>
                <w:sz w:val="20"/>
                <w:szCs w:val="20"/>
              </w:rPr>
              <w:t xml:space="preserve"> it covers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from the list </w:t>
            </w:r>
            <w:r w:rsidRPr="000957BD">
              <w:rPr>
                <w:rFonts w:ascii="Arial" w:hAnsi="Arial" w:cs="Arial"/>
                <w:i/>
                <w:sz w:val="20"/>
                <w:szCs w:val="20"/>
              </w:rPr>
              <w:t>below:</w:t>
            </w:r>
          </w:p>
          <w:p w14:paraId="487162B8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Statement of commitment to environmental sustainability and reducing environmental impact</w:t>
            </w:r>
          </w:p>
        </w:tc>
        <w:tc>
          <w:tcPr>
            <w:tcW w:w="497" w:type="pct"/>
            <w:tcBorders>
              <w:top w:val="single" w:sz="4" w:space="0" w:color="7F7F7F"/>
              <w:bottom w:val="nil"/>
            </w:tcBorders>
            <w:vAlign w:val="center"/>
          </w:tcPr>
          <w:p w14:paraId="40E507E2" w14:textId="77777777" w:rsidR="0021314A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6C372E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single" w:sz="4" w:space="0" w:color="7F7F7F"/>
              <w:bottom w:val="nil"/>
            </w:tcBorders>
            <w:vAlign w:val="center"/>
          </w:tcPr>
          <w:p w14:paraId="2B8D9D87" w14:textId="77777777" w:rsidR="0021314A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E11842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08A94D74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22A1D799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Energy use efficiency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35D8C1AE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578AF36C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3DA8E14C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620D1F19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Use of renewable energy or green energy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2C6EF89F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3844ACE0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0AFDBD87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12D7E4DF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Water use efficiency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7F7404B1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20E4F7A8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456F835B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435CA12F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Waste management</w:t>
            </w:r>
            <w:r w:rsidRPr="003E3454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53A06A4E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4C1B1132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55B0C98C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620F0BE1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Recycling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76479E10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3487B829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0308111D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7A30D2BA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Sustainable procurement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3E1125BA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32E129A9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7EC72F71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67853B68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Carbon footprint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7D44F59F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598FDABB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021A7541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</w:tcBorders>
          </w:tcPr>
          <w:p w14:paraId="3A73F764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Memberships / pledges / signatory to conventions</w:t>
            </w:r>
          </w:p>
        </w:tc>
        <w:tc>
          <w:tcPr>
            <w:tcW w:w="497" w:type="pct"/>
            <w:tcBorders>
              <w:top w:val="nil"/>
            </w:tcBorders>
            <w:vAlign w:val="center"/>
          </w:tcPr>
          <w:p w14:paraId="0DE67C31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</w:tcBorders>
            <w:vAlign w:val="center"/>
          </w:tcPr>
          <w:p w14:paraId="5E371481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8B129E" w:rsidRPr="00884801" w14:paraId="32642F67" w14:textId="77777777" w:rsidTr="008B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0376C9D" w14:textId="77777777" w:rsidR="008B129E" w:rsidRPr="008B129E" w:rsidRDefault="008B129E" w:rsidP="002131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sz w:val="20"/>
                <w:szCs w:val="20"/>
              </w:rPr>
              <w:t>General comments, explanations for any ‘No’ responses to the list of areas covered, and/or any steps being taken in relation to these items:</w:t>
            </w:r>
          </w:p>
          <w:p w14:paraId="427234E6" w14:textId="77777777" w:rsidR="008B129E" w:rsidRPr="008B129E" w:rsidRDefault="008B129E" w:rsidP="008B129E">
            <w:pPr>
              <w:ind w:left="-105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487B3FB6" w14:textId="77777777" w:rsidR="0021314A" w:rsidRDefault="0021314A" w:rsidP="0021314A">
      <w:pPr>
        <w:spacing w:after="0" w:line="240" w:lineRule="auto"/>
      </w:pPr>
    </w:p>
    <w:tbl>
      <w:tblPr>
        <w:tblStyle w:val="PlainTable211"/>
        <w:tblW w:w="5000" w:type="pct"/>
        <w:tblLayout w:type="fixed"/>
        <w:tblLook w:val="04A0" w:firstRow="1" w:lastRow="0" w:firstColumn="1" w:lastColumn="0" w:noHBand="0" w:noVBand="1"/>
      </w:tblPr>
      <w:tblGrid>
        <w:gridCol w:w="7538"/>
        <w:gridCol w:w="935"/>
        <w:gridCol w:w="935"/>
      </w:tblGrid>
      <w:tr w:rsidR="0021314A" w:rsidRPr="00884801" w14:paraId="6B08A6FE" w14:textId="77777777" w:rsidTr="008B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3B47F2EC" w14:textId="77777777" w:rsidR="0021314A" w:rsidRPr="00884801" w:rsidRDefault="0021314A" w:rsidP="0021314A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lastRenderedPageBreak/>
              <w:t>C. Performance measurement and targets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523F1E5A" w14:textId="77777777" w:rsidR="0021314A" w:rsidRPr="00884801" w:rsidRDefault="0021314A" w:rsidP="0021314A">
            <w:pPr>
              <w:keepNext/>
              <w:keepLines/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5A7C3BA2" w14:textId="77777777" w:rsidR="0021314A" w:rsidRPr="00884801" w:rsidRDefault="0021314A" w:rsidP="0021314A">
            <w:pPr>
              <w:keepNext/>
              <w:keepLines/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No</w:t>
            </w:r>
          </w:p>
        </w:tc>
      </w:tr>
      <w:tr w:rsidR="0021314A" w:rsidRPr="00884801" w14:paraId="50A48FF9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45FB42C1" w14:textId="77777777" w:rsidR="0021314A" w:rsidRDefault="0021314A" w:rsidP="0021314A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E3454">
              <w:rPr>
                <w:rFonts w:ascii="Arial" w:hAnsi="Arial" w:cs="Arial"/>
                <w:sz w:val="20"/>
                <w:szCs w:val="20"/>
              </w:rPr>
              <w:t>) Does your organisation have performance measures and</w:t>
            </w:r>
            <w:r>
              <w:rPr>
                <w:rFonts w:ascii="Arial" w:hAnsi="Arial" w:cs="Arial"/>
                <w:sz w:val="20"/>
                <w:szCs w:val="20"/>
              </w:rPr>
              <w:t>/or</w:t>
            </w:r>
            <w:r w:rsidRPr="003E3454">
              <w:rPr>
                <w:rFonts w:ascii="Arial" w:hAnsi="Arial" w:cs="Arial"/>
                <w:sz w:val="20"/>
                <w:szCs w:val="20"/>
              </w:rPr>
              <w:t xml:space="preserve"> targets in place that support </w:t>
            </w:r>
            <w:r w:rsidR="00C70188">
              <w:rPr>
                <w:rFonts w:ascii="Arial" w:hAnsi="Arial" w:cs="Arial"/>
                <w:sz w:val="20"/>
                <w:szCs w:val="20"/>
              </w:rPr>
              <w:t>those</w:t>
            </w:r>
            <w:r w:rsidR="009D3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454">
              <w:rPr>
                <w:rFonts w:ascii="Arial" w:hAnsi="Arial" w:cs="Arial"/>
                <w:sz w:val="20"/>
                <w:szCs w:val="20"/>
              </w:rPr>
              <w:t>environmentally sustainable business practices</w:t>
            </w:r>
            <w:r w:rsidR="009D3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A93">
              <w:rPr>
                <w:rFonts w:ascii="Arial" w:hAnsi="Arial" w:cs="Arial"/>
                <w:sz w:val="20"/>
                <w:szCs w:val="20"/>
              </w:rPr>
              <w:t xml:space="preserve">identified in </w:t>
            </w:r>
            <w:r w:rsidR="009D397C">
              <w:rPr>
                <w:rFonts w:ascii="Arial" w:hAnsi="Arial" w:cs="Arial"/>
                <w:sz w:val="20"/>
                <w:szCs w:val="20"/>
              </w:rPr>
              <w:t>your resp</w:t>
            </w:r>
            <w:r w:rsidR="00396A93">
              <w:rPr>
                <w:rFonts w:ascii="Arial" w:hAnsi="Arial" w:cs="Arial"/>
                <w:sz w:val="20"/>
                <w:szCs w:val="20"/>
              </w:rPr>
              <w:t>onses to sections A and B of this</w:t>
            </w:r>
            <w:r w:rsidR="009D397C">
              <w:rPr>
                <w:rFonts w:ascii="Arial" w:hAnsi="Arial" w:cs="Arial"/>
                <w:sz w:val="20"/>
                <w:szCs w:val="20"/>
              </w:rPr>
              <w:t xml:space="preserve"> checklist</w:t>
            </w:r>
            <w:r w:rsidRPr="003E345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33CAFEB" w14:textId="77777777" w:rsidR="0021314A" w:rsidRPr="000957BD" w:rsidRDefault="0021314A" w:rsidP="0021314A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0957BD">
              <w:rPr>
                <w:rFonts w:ascii="Arial" w:hAnsi="Arial" w:cs="Arial"/>
                <w:i/>
                <w:sz w:val="20"/>
                <w:szCs w:val="20"/>
              </w:rPr>
              <w:t>(Attach your last annual report or a summary of achievements where appropriate)</w:t>
            </w:r>
          </w:p>
        </w:tc>
        <w:tc>
          <w:tcPr>
            <w:tcW w:w="497" w:type="pct"/>
            <w:vAlign w:val="center"/>
          </w:tcPr>
          <w:p w14:paraId="5A35A0FD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566DE2D9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3C48F4D8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single" w:sz="4" w:space="0" w:color="7F7F7F"/>
              <w:bottom w:val="nil"/>
            </w:tcBorders>
          </w:tcPr>
          <w:p w14:paraId="543427EF" w14:textId="77777777" w:rsidR="0021314A" w:rsidRPr="000957BD" w:rsidRDefault="0021314A" w:rsidP="002131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22C0B">
              <w:rPr>
                <w:rFonts w:ascii="Arial" w:hAnsi="Arial" w:cs="Arial"/>
                <w:i/>
                <w:sz w:val="20"/>
                <w:szCs w:val="20"/>
              </w:rPr>
              <w:t xml:space="preserve">If the answer to this question is ‘Yes’ </w:t>
            </w:r>
            <w:r>
              <w:rPr>
                <w:rFonts w:ascii="Arial" w:hAnsi="Arial" w:cs="Arial"/>
                <w:i/>
                <w:sz w:val="20"/>
                <w:szCs w:val="20"/>
              </w:rPr>
              <w:t>how is this achieved</w:t>
            </w:r>
            <w:r w:rsidR="00396A93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14:paraId="6FECEBEA" w14:textId="77777777" w:rsidR="0021314A" w:rsidRPr="003E3454" w:rsidRDefault="0021314A" w:rsidP="0021314A">
            <w:pPr>
              <w:keepNext/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Environment sustainability / management plan</w:t>
            </w:r>
          </w:p>
        </w:tc>
        <w:tc>
          <w:tcPr>
            <w:tcW w:w="497" w:type="pct"/>
            <w:tcBorders>
              <w:top w:val="single" w:sz="4" w:space="0" w:color="7F7F7F"/>
              <w:bottom w:val="nil"/>
            </w:tcBorders>
            <w:vAlign w:val="center"/>
          </w:tcPr>
          <w:p w14:paraId="6F236604" w14:textId="77777777" w:rsidR="0021314A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0DAAF4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single" w:sz="4" w:space="0" w:color="7F7F7F"/>
              <w:bottom w:val="nil"/>
            </w:tcBorders>
            <w:vAlign w:val="center"/>
          </w:tcPr>
          <w:p w14:paraId="73642416" w14:textId="77777777" w:rsidR="0021314A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C94AD7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28D3EDB3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55E5DB08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ey </w:t>
            </w: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erformance </w:t>
            </w: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ndicator</w:t>
            </w: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(KPIs)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6E10B691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1238D1C3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273D2532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  <w:bottom w:val="nil"/>
            </w:tcBorders>
          </w:tcPr>
          <w:p w14:paraId="6552A6EB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Benchmarks / targets for results to be achieved against KPIs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2EDA7CBC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14:paraId="0EEFF957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1982D140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nil"/>
            </w:tcBorders>
          </w:tcPr>
          <w:p w14:paraId="6FC8B78B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ublication of performance / data collection</w:t>
            </w:r>
          </w:p>
        </w:tc>
        <w:tc>
          <w:tcPr>
            <w:tcW w:w="497" w:type="pct"/>
            <w:tcBorders>
              <w:top w:val="nil"/>
            </w:tcBorders>
            <w:vAlign w:val="center"/>
          </w:tcPr>
          <w:p w14:paraId="02363B2C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tcBorders>
              <w:top w:val="nil"/>
            </w:tcBorders>
            <w:vAlign w:val="center"/>
          </w:tcPr>
          <w:p w14:paraId="7588BB35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13E257C4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4AA24B82" w14:textId="77777777" w:rsidR="0021314A" w:rsidRPr="003E3454" w:rsidRDefault="0021314A" w:rsidP="0021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E345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70188">
              <w:rPr>
                <w:rFonts w:ascii="Arial" w:hAnsi="Arial" w:cs="Arial"/>
                <w:sz w:val="20"/>
                <w:szCs w:val="20"/>
              </w:rPr>
              <w:t xml:space="preserve">Do you have any of the following </w:t>
            </w:r>
            <w:r w:rsidR="00C70188" w:rsidRPr="002D6AA0">
              <w:rPr>
                <w:rFonts w:ascii="Arial" w:hAnsi="Arial" w:cs="Arial"/>
                <w:sz w:val="20"/>
                <w:szCs w:val="20"/>
              </w:rPr>
              <w:t>formal internal monitoring and oversight of performance in place</w:t>
            </w:r>
            <w:r w:rsidRPr="003E34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7" w:type="pct"/>
          </w:tcPr>
          <w:p w14:paraId="4F378A19" w14:textId="77777777" w:rsidR="0021314A" w:rsidRPr="00884801" w:rsidRDefault="0021314A" w:rsidP="0021314A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</w:tcPr>
          <w:p w14:paraId="20B9D30D" w14:textId="77777777" w:rsidR="0021314A" w:rsidRPr="00884801" w:rsidRDefault="0021314A" w:rsidP="0021314A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4A" w:rsidRPr="00884801" w14:paraId="17A1391B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6D4DBCF6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Management review</w:t>
            </w:r>
          </w:p>
        </w:tc>
        <w:tc>
          <w:tcPr>
            <w:tcW w:w="497" w:type="pct"/>
            <w:vAlign w:val="center"/>
          </w:tcPr>
          <w:p w14:paraId="5A572380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5BF9C256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603270CE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1F188ED0" w14:textId="77777777" w:rsidR="0021314A" w:rsidRPr="003E3454" w:rsidRDefault="0021314A" w:rsidP="0021314A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  <w:b w:val="0"/>
                <w:sz w:val="20"/>
                <w:szCs w:val="20"/>
              </w:rPr>
            </w:pPr>
            <w:r w:rsidRPr="003E3454">
              <w:rPr>
                <w:rFonts w:ascii="Arial" w:hAnsi="Arial" w:cs="Arial"/>
                <w:b w:val="0"/>
                <w:sz w:val="20"/>
                <w:szCs w:val="20"/>
              </w:rPr>
              <w:t>Governance review</w:t>
            </w:r>
          </w:p>
        </w:tc>
        <w:tc>
          <w:tcPr>
            <w:tcW w:w="497" w:type="pct"/>
            <w:vAlign w:val="center"/>
          </w:tcPr>
          <w:p w14:paraId="0C2B786A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7AB72C7B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20A1F182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0A1E6E13" w14:textId="77777777" w:rsidR="0021314A" w:rsidRDefault="0021314A" w:rsidP="0021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FF7808">
              <w:rPr>
                <w:rFonts w:ascii="Arial" w:hAnsi="Arial" w:cs="Arial"/>
                <w:sz w:val="20"/>
                <w:szCs w:val="20"/>
              </w:rPr>
              <w:t xml:space="preserve"> Does your organisation have any extern</w:t>
            </w:r>
            <w:r>
              <w:rPr>
                <w:rFonts w:ascii="Arial" w:hAnsi="Arial" w:cs="Arial"/>
                <w:sz w:val="20"/>
                <w:szCs w:val="20"/>
              </w:rPr>
              <w:t>al oversight</w:t>
            </w:r>
            <w:r w:rsidRPr="00FF7808">
              <w:rPr>
                <w:rFonts w:ascii="Arial" w:hAnsi="Arial" w:cs="Arial"/>
                <w:sz w:val="20"/>
                <w:szCs w:val="20"/>
              </w:rPr>
              <w:t xml:space="preserve"> of its approach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performance</w:t>
            </w:r>
            <w:r w:rsidRPr="00FF780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C717D35" w14:textId="77777777" w:rsidR="0021314A" w:rsidRPr="00C05BED" w:rsidRDefault="0021314A" w:rsidP="0021314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bookmarkStart w:id="0" w:name="_GoBack"/>
            <w:r w:rsidRPr="00C05BED">
              <w:rPr>
                <w:rFonts w:ascii="Arial" w:hAnsi="Arial" w:cs="Arial"/>
                <w:b w:val="0"/>
                <w:i/>
                <w:sz w:val="20"/>
                <w:szCs w:val="20"/>
              </w:rPr>
              <w:t>If the answer to this question is ‘Yes’ provide details below:</w:t>
            </w:r>
            <w:bookmarkEnd w:id="0"/>
          </w:p>
        </w:tc>
        <w:tc>
          <w:tcPr>
            <w:tcW w:w="497" w:type="pct"/>
            <w:vAlign w:val="center"/>
          </w:tcPr>
          <w:p w14:paraId="38DD3DD6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1A99FD95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8B129E" w:rsidRPr="008B129E" w14:paraId="3BEDC970" w14:textId="77777777" w:rsidTr="008B1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3659BDB" w14:textId="77777777" w:rsidR="008B129E" w:rsidRPr="008B129E" w:rsidRDefault="008B129E" w:rsidP="002131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sz w:val="20"/>
                <w:szCs w:val="20"/>
              </w:rPr>
              <w:t>General comments, explanations for any ‘No’ responses to Q5- Q7, and/or any steps being taken in relation to these items:</w:t>
            </w:r>
          </w:p>
          <w:p w14:paraId="4C1902F0" w14:textId="77777777" w:rsidR="008B129E" w:rsidRPr="008B129E" w:rsidRDefault="008B129E" w:rsidP="0021314A">
            <w:pPr>
              <w:rPr>
                <w:rFonts w:ascii="Arial" w:eastAsia="Times New Roman" w:hAnsi="Arial" w:cs="Arial"/>
                <w:b w:val="0"/>
                <w:color w:val="363534"/>
                <w:sz w:val="20"/>
                <w:szCs w:val="20"/>
              </w:rPr>
            </w:pPr>
          </w:p>
          <w:p w14:paraId="37651545" w14:textId="77777777" w:rsidR="008B129E" w:rsidRPr="008B129E" w:rsidRDefault="008B129E" w:rsidP="008B129E">
            <w:pPr>
              <w:ind w:left="-105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2C55B192" w14:textId="77777777" w:rsidR="0021314A" w:rsidRDefault="0021314A" w:rsidP="0021314A">
      <w:pPr>
        <w:spacing w:after="0" w:line="240" w:lineRule="auto"/>
      </w:pPr>
    </w:p>
    <w:tbl>
      <w:tblPr>
        <w:tblStyle w:val="PlainTable211"/>
        <w:tblW w:w="5000" w:type="pct"/>
        <w:tblLayout w:type="fixed"/>
        <w:tblLook w:val="04A0" w:firstRow="1" w:lastRow="0" w:firstColumn="1" w:lastColumn="0" w:noHBand="0" w:noVBand="1"/>
      </w:tblPr>
      <w:tblGrid>
        <w:gridCol w:w="7538"/>
        <w:gridCol w:w="935"/>
        <w:gridCol w:w="935"/>
      </w:tblGrid>
      <w:tr w:rsidR="0021314A" w:rsidRPr="00884801" w14:paraId="1D3D003B" w14:textId="77777777" w:rsidTr="008B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6E89E662" w14:textId="77777777" w:rsidR="0021314A" w:rsidRPr="00884801" w:rsidRDefault="0021314A" w:rsidP="0021314A">
            <w:pPr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 xml:space="preserve">D. </w:t>
            </w:r>
            <w:r>
              <w:rPr>
                <w:rFonts w:ascii="Arial" w:eastAsia="Times New Roman" w:hAnsi="Arial" w:cs="Arial"/>
              </w:rPr>
              <w:t>Regulatory performance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3B582E38" w14:textId="77777777" w:rsidR="0021314A" w:rsidRPr="00884801" w:rsidRDefault="0021314A" w:rsidP="0021314A">
            <w:pPr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497" w:type="pct"/>
            <w:tcBorders>
              <w:top w:val="single" w:sz="4" w:space="0" w:color="9B9997"/>
            </w:tcBorders>
            <w:shd w:val="clear" w:color="auto" w:fill="auto"/>
            <w:vAlign w:val="center"/>
          </w:tcPr>
          <w:p w14:paraId="40F1F47C" w14:textId="77777777" w:rsidR="0021314A" w:rsidRPr="00884801" w:rsidRDefault="0021314A" w:rsidP="0021314A">
            <w:pPr>
              <w:ind w:left="-105"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84801">
              <w:rPr>
                <w:rFonts w:ascii="Arial" w:eastAsia="Times New Roman" w:hAnsi="Arial" w:cs="Arial"/>
              </w:rPr>
              <w:t>No</w:t>
            </w:r>
          </w:p>
        </w:tc>
      </w:tr>
      <w:tr w:rsidR="0021314A" w:rsidRPr="00884801" w14:paraId="35389425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483EA057" w14:textId="77777777" w:rsidR="0021314A" w:rsidRPr="003E3454" w:rsidRDefault="0021314A" w:rsidP="0021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</w:t>
            </w:r>
            <w:r w:rsidRPr="003E3454">
              <w:rPr>
                <w:rFonts w:ascii="Arial" w:hAnsi="Arial" w:cs="Arial"/>
                <w:sz w:val="20"/>
                <w:szCs w:val="20"/>
              </w:rPr>
              <w:t xml:space="preserve"> In the last 24-month period, has your organisation been subject to:</w:t>
            </w:r>
          </w:p>
        </w:tc>
        <w:tc>
          <w:tcPr>
            <w:tcW w:w="497" w:type="pct"/>
          </w:tcPr>
          <w:p w14:paraId="2599F955" w14:textId="77777777" w:rsidR="0021314A" w:rsidRPr="00884801" w:rsidRDefault="0021314A" w:rsidP="0021314A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</w:tcPr>
          <w:p w14:paraId="1EFEEF8C" w14:textId="77777777" w:rsidR="0021314A" w:rsidRPr="00884801" w:rsidRDefault="0021314A" w:rsidP="0021314A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4A" w:rsidRPr="00884801" w14:paraId="34F2A987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56981174" w14:textId="77777777" w:rsidR="0021314A" w:rsidRPr="003E3454" w:rsidRDefault="0021314A" w:rsidP="0021314A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E3454">
              <w:rPr>
                <w:rFonts w:ascii="Arial" w:hAnsi="Arial" w:cs="Arial"/>
                <w:sz w:val="20"/>
                <w:szCs w:val="20"/>
              </w:rPr>
              <w:t>a. any penalties or notices from the Victorian Environmental Protection Authority (EPA) or breaches of any other environmental legislation or regulation?</w:t>
            </w:r>
          </w:p>
        </w:tc>
        <w:tc>
          <w:tcPr>
            <w:tcW w:w="497" w:type="pct"/>
            <w:vAlign w:val="center"/>
          </w:tcPr>
          <w:p w14:paraId="22E269F5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6307952C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57AFFAC4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5C5E7323" w14:textId="77777777" w:rsidR="0021314A" w:rsidRPr="003E3454" w:rsidRDefault="0021314A" w:rsidP="0021314A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E3454">
              <w:rPr>
                <w:rFonts w:ascii="Arial" w:hAnsi="Arial" w:cs="Arial"/>
                <w:sz w:val="20"/>
                <w:szCs w:val="20"/>
              </w:rPr>
              <w:t>b. any current investigations / proceedings in respect of a possible breach of any environmental legislation or regulation?</w:t>
            </w:r>
          </w:p>
        </w:tc>
        <w:tc>
          <w:tcPr>
            <w:tcW w:w="497" w:type="pct"/>
            <w:vAlign w:val="center"/>
          </w:tcPr>
          <w:p w14:paraId="2E73F06A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30DADF29" w14:textId="77777777" w:rsidR="0021314A" w:rsidRPr="00884801" w:rsidRDefault="0021314A" w:rsidP="0021314A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54CA1FDD" w14:textId="77777777" w:rsidTr="00213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pct"/>
          </w:tcPr>
          <w:p w14:paraId="15340700" w14:textId="77777777" w:rsidR="0021314A" w:rsidRPr="003E3454" w:rsidRDefault="0021314A" w:rsidP="0021314A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157423">
              <w:rPr>
                <w:rFonts w:ascii="Arial" w:hAnsi="Arial" w:cs="Arial"/>
                <w:sz w:val="20"/>
                <w:szCs w:val="20"/>
              </w:rPr>
              <w:t>The Tenderer acknowled</w:t>
            </w:r>
            <w:r>
              <w:rPr>
                <w:rFonts w:ascii="Arial" w:hAnsi="Arial" w:cs="Arial"/>
                <w:sz w:val="20"/>
                <w:szCs w:val="20"/>
              </w:rPr>
              <w:t>ges that checks</w:t>
            </w:r>
            <w:r w:rsidRPr="00157423">
              <w:rPr>
                <w:rFonts w:ascii="Arial" w:hAnsi="Arial" w:cs="Arial"/>
                <w:sz w:val="20"/>
                <w:szCs w:val="20"/>
              </w:rPr>
              <w:t xml:space="preserve"> may </w:t>
            </w:r>
            <w:r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157423">
              <w:rPr>
                <w:rFonts w:ascii="Arial" w:hAnsi="Arial" w:cs="Arial"/>
                <w:sz w:val="20"/>
                <w:szCs w:val="20"/>
              </w:rPr>
              <w:t>undertake</w:t>
            </w:r>
            <w:r>
              <w:rPr>
                <w:rFonts w:ascii="Arial" w:hAnsi="Arial" w:cs="Arial"/>
                <w:sz w:val="20"/>
                <w:szCs w:val="20"/>
              </w:rPr>
              <w:t xml:space="preserve">n with the EPA </w:t>
            </w:r>
            <w:r w:rsidRPr="00157423">
              <w:rPr>
                <w:rFonts w:ascii="Arial" w:hAnsi="Arial" w:cs="Arial"/>
                <w:sz w:val="20"/>
                <w:szCs w:val="20"/>
              </w:rPr>
              <w:t xml:space="preserve">or other regulators about </w:t>
            </w:r>
            <w:proofErr w:type="spellStart"/>
            <w:r w:rsidRPr="00157423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157423">
              <w:rPr>
                <w:rFonts w:ascii="Arial" w:hAnsi="Arial" w:cs="Arial"/>
                <w:sz w:val="20"/>
                <w:szCs w:val="20"/>
              </w:rPr>
              <w:t>, and its rela</w:t>
            </w:r>
            <w:r>
              <w:rPr>
                <w:rFonts w:ascii="Arial" w:hAnsi="Arial" w:cs="Arial"/>
                <w:sz w:val="20"/>
                <w:szCs w:val="20"/>
              </w:rPr>
              <w:t>ted entities, environmental</w:t>
            </w:r>
            <w:r w:rsidRPr="00157423">
              <w:rPr>
                <w:rFonts w:ascii="Arial" w:hAnsi="Arial" w:cs="Arial"/>
                <w:sz w:val="20"/>
                <w:szCs w:val="20"/>
              </w:rPr>
              <w:t xml:space="preserve"> or other regulatory performance.</w:t>
            </w:r>
          </w:p>
        </w:tc>
        <w:tc>
          <w:tcPr>
            <w:tcW w:w="497" w:type="pct"/>
            <w:vAlign w:val="center"/>
          </w:tcPr>
          <w:p w14:paraId="07FD3DA8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97" w:type="pct"/>
            <w:vAlign w:val="center"/>
          </w:tcPr>
          <w:p w14:paraId="1933016B" w14:textId="77777777" w:rsidR="0021314A" w:rsidRPr="00884801" w:rsidRDefault="0021314A" w:rsidP="0021314A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4801">
              <w:rPr>
                <w:rFonts w:ascii="Arial" w:hAnsi="Arial" w:cs="Arial"/>
              </w:rPr>
              <w:sym w:font="Wingdings 2" w:char="F0A3"/>
            </w:r>
          </w:p>
        </w:tc>
      </w:tr>
      <w:tr w:rsidR="0021314A" w:rsidRPr="00884801" w14:paraId="19CF0077" w14:textId="77777777" w:rsidTr="0021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93551C0" w14:textId="77777777" w:rsidR="0021314A" w:rsidRPr="008B129E" w:rsidRDefault="0021314A" w:rsidP="0021314A">
            <w:pPr>
              <w:rPr>
                <w:rFonts w:ascii="Arial" w:eastAsia="Times New Roman" w:hAnsi="Arial" w:cs="Arial"/>
                <w:b w:val="0"/>
                <w:color w:val="363534"/>
                <w:sz w:val="20"/>
                <w:szCs w:val="20"/>
              </w:rPr>
            </w:pPr>
            <w:r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If the answer to this question is ‘Yes’ to either </w:t>
            </w:r>
            <w:r w:rsidR="009D397C"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>8</w:t>
            </w:r>
            <w:r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a or </w:t>
            </w:r>
            <w:r w:rsidR="009D397C"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>8</w:t>
            </w:r>
            <w:r w:rsidRPr="008B129E">
              <w:rPr>
                <w:rFonts w:ascii="Arial" w:hAnsi="Arial" w:cs="Arial"/>
                <w:b w:val="0"/>
                <w:i/>
                <w:sz w:val="20"/>
                <w:szCs w:val="20"/>
              </w:rPr>
              <w:t>b provide details below:</w:t>
            </w:r>
          </w:p>
          <w:p w14:paraId="3D8E253E" w14:textId="77777777" w:rsidR="0021314A" w:rsidRPr="008B129E" w:rsidRDefault="0021314A" w:rsidP="0021314A">
            <w:pPr>
              <w:rPr>
                <w:rFonts w:ascii="Arial" w:eastAsia="Times New Roman" w:hAnsi="Arial" w:cs="Arial"/>
                <w:b w:val="0"/>
                <w:color w:val="363534"/>
                <w:sz w:val="20"/>
                <w:szCs w:val="20"/>
              </w:rPr>
            </w:pPr>
          </w:p>
          <w:p w14:paraId="113783FB" w14:textId="77777777" w:rsidR="0021314A" w:rsidRPr="00884801" w:rsidRDefault="0021314A" w:rsidP="0021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518543" w14:textId="77777777" w:rsidR="001D74AF" w:rsidRDefault="001D74AF" w:rsidP="001D74AF">
      <w:pPr>
        <w:rPr>
          <w:rFonts w:eastAsiaTheme="majorEastAsia" w:cs="Times New Roman"/>
          <w:lang w:eastAsia="en-US"/>
        </w:rPr>
      </w:pPr>
      <w:r>
        <w:rPr>
          <w:rFonts w:eastAsiaTheme="majorEastAsia"/>
        </w:rPr>
        <w:br w:type="page"/>
      </w:r>
    </w:p>
    <w:p w14:paraId="13721F61" w14:textId="77777777" w:rsidR="001D74AF" w:rsidRPr="008B129E" w:rsidRDefault="001D74AF" w:rsidP="008B129E">
      <w:pPr>
        <w:pStyle w:val="Heading2"/>
        <w:rPr>
          <w:rFonts w:eastAsia="Times New Roman"/>
          <w:color w:val="7030A0"/>
          <w:sz w:val="24"/>
          <w:szCs w:val="24"/>
        </w:rPr>
      </w:pPr>
      <w:r w:rsidRPr="008B129E">
        <w:rPr>
          <w:rFonts w:eastAsia="Times New Roman"/>
          <w:color w:val="7030A0"/>
          <w:sz w:val="24"/>
          <w:szCs w:val="24"/>
        </w:rPr>
        <w:lastRenderedPageBreak/>
        <w:t xml:space="preserve">Schedule 2: Environmentally sustainable business practices </w:t>
      </w:r>
      <w:r w:rsidR="007110A9" w:rsidRPr="008B129E">
        <w:rPr>
          <w:rFonts w:eastAsia="Times New Roman"/>
          <w:color w:val="7030A0"/>
          <w:sz w:val="24"/>
          <w:szCs w:val="24"/>
        </w:rPr>
        <w:t>d</w:t>
      </w:r>
      <w:r w:rsidR="002A5BD1" w:rsidRPr="008B129E">
        <w:rPr>
          <w:rFonts w:eastAsia="Times New Roman"/>
          <w:color w:val="7030A0"/>
          <w:sz w:val="24"/>
          <w:szCs w:val="24"/>
        </w:rPr>
        <w:t xml:space="preserve">eclaration </w:t>
      </w:r>
    </w:p>
    <w:p w14:paraId="1C2A7D05" w14:textId="77777777" w:rsidR="002A5BD1" w:rsidRPr="002A5BD1" w:rsidRDefault="002A5BD1" w:rsidP="001D74AF">
      <w:pPr>
        <w:spacing w:after="160" w:line="259" w:lineRule="auto"/>
        <w:rPr>
          <w:rFonts w:cstheme="minorHAnsi"/>
          <w:color w:val="00573F" w:themeColor="accent1"/>
          <w:sz w:val="2"/>
        </w:rPr>
      </w:pPr>
    </w:p>
    <w:tbl>
      <w:tblPr>
        <w:tblStyle w:val="TableGrid11"/>
        <w:tblW w:w="0" w:type="auto"/>
        <w:tblBorders>
          <w:top w:val="single" w:sz="4" w:space="0" w:color="9B9997"/>
          <w:left w:val="single" w:sz="4" w:space="0" w:color="9B9997"/>
          <w:bottom w:val="single" w:sz="4" w:space="0" w:color="9B9997"/>
          <w:right w:val="single" w:sz="4" w:space="0" w:color="9B9997"/>
          <w:insideH w:val="single" w:sz="4" w:space="0" w:color="9B9997"/>
          <w:insideV w:val="single" w:sz="4" w:space="0" w:color="9B9997"/>
        </w:tblBorders>
        <w:tblLook w:val="04A0" w:firstRow="1" w:lastRow="0" w:firstColumn="1" w:lastColumn="0" w:noHBand="0" w:noVBand="1"/>
      </w:tblPr>
      <w:tblGrid>
        <w:gridCol w:w="2432"/>
        <w:gridCol w:w="4713"/>
        <w:gridCol w:w="2126"/>
      </w:tblGrid>
      <w:tr w:rsidR="002A169C" w:rsidRPr="00396A93" w14:paraId="442AEAD1" w14:textId="77777777" w:rsidTr="008B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shd w:val="clear" w:color="auto" w:fill="auto"/>
          </w:tcPr>
          <w:p w14:paraId="250AE5CF" w14:textId="77777777" w:rsidR="002A169C" w:rsidRPr="00396A93" w:rsidRDefault="002A169C" w:rsidP="00FB358B">
            <w:pPr>
              <w:spacing w:before="120" w:after="0" w:line="240" w:lineRule="atLeas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396A93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Organisation name</w:t>
            </w:r>
          </w:p>
        </w:tc>
        <w:tc>
          <w:tcPr>
            <w:tcW w:w="4713" w:type="dxa"/>
            <w:shd w:val="clear" w:color="auto" w:fill="auto"/>
          </w:tcPr>
          <w:p w14:paraId="2E1F0A7F" w14:textId="77777777" w:rsidR="002A169C" w:rsidRPr="00396A93" w:rsidRDefault="002A169C" w:rsidP="00FB358B">
            <w:pPr>
              <w:spacing w:before="120" w:after="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E26ADF" w14:textId="77777777" w:rsidR="002A169C" w:rsidRPr="00396A93" w:rsidRDefault="002A169C" w:rsidP="00FB358B">
            <w:pPr>
              <w:spacing w:before="120" w:after="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396A93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(Supplier)</w:t>
            </w:r>
          </w:p>
        </w:tc>
      </w:tr>
      <w:tr w:rsidR="002A169C" w:rsidRPr="00396A93" w14:paraId="26627DFF" w14:textId="77777777" w:rsidTr="008B129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shd w:val="clear" w:color="auto" w:fill="auto"/>
            <w:vAlign w:val="center"/>
          </w:tcPr>
          <w:p w14:paraId="3D7F2CDE" w14:textId="77777777" w:rsidR="002A169C" w:rsidRPr="00396A93" w:rsidRDefault="002A169C" w:rsidP="00FB358B">
            <w:pPr>
              <w:spacing w:before="20" w:after="0" w:line="24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6A93">
              <w:rPr>
                <w:rFonts w:ascii="Arial" w:eastAsia="Times New Roman" w:hAnsi="Arial" w:cs="Arial"/>
                <w:b/>
                <w:sz w:val="20"/>
                <w:szCs w:val="20"/>
              </w:rPr>
              <w:t>ABN / ACN</w:t>
            </w:r>
          </w:p>
        </w:tc>
        <w:tc>
          <w:tcPr>
            <w:tcW w:w="4713" w:type="dxa"/>
            <w:shd w:val="clear" w:color="auto" w:fill="auto"/>
            <w:vAlign w:val="center"/>
          </w:tcPr>
          <w:p w14:paraId="52E90B6D" w14:textId="77777777" w:rsidR="002A169C" w:rsidRPr="00396A93" w:rsidRDefault="002A169C" w:rsidP="00FB358B">
            <w:pPr>
              <w:spacing w:before="20"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683913" w14:textId="77777777" w:rsidR="002A169C" w:rsidRPr="00396A93" w:rsidRDefault="002A169C" w:rsidP="00FB358B">
            <w:pPr>
              <w:spacing w:before="20"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B886F49" w14:textId="77777777" w:rsidR="002A169C" w:rsidRPr="00396A93" w:rsidRDefault="002A169C" w:rsidP="002A169C">
      <w:pPr>
        <w:spacing w:before="0" w:after="0" w:line="240" w:lineRule="atLeast"/>
        <w:rPr>
          <w:rFonts w:ascii="Arial" w:eastAsia="Times New Roman" w:hAnsi="Arial" w:cs="Arial"/>
          <w:b/>
          <w:spacing w:val="0"/>
        </w:rPr>
      </w:pPr>
    </w:p>
    <w:tbl>
      <w:tblPr>
        <w:tblStyle w:val="TableGrid11"/>
        <w:tblW w:w="0" w:type="auto"/>
        <w:tblBorders>
          <w:top w:val="single" w:sz="4" w:space="0" w:color="9B9997"/>
          <w:left w:val="single" w:sz="4" w:space="0" w:color="9B9997"/>
          <w:bottom w:val="single" w:sz="4" w:space="0" w:color="9B9997"/>
          <w:right w:val="single" w:sz="4" w:space="0" w:color="9B9997"/>
          <w:insideH w:val="single" w:sz="4" w:space="0" w:color="9B9997"/>
          <w:insideV w:val="single" w:sz="4" w:space="0" w:color="9B9997"/>
        </w:tblBorders>
        <w:tblLook w:val="04A0" w:firstRow="1" w:lastRow="0" w:firstColumn="1" w:lastColumn="0" w:noHBand="0" w:noVBand="1"/>
      </w:tblPr>
      <w:tblGrid>
        <w:gridCol w:w="2467"/>
        <w:gridCol w:w="4729"/>
        <w:gridCol w:w="2046"/>
      </w:tblGrid>
      <w:tr w:rsidR="002A169C" w:rsidRPr="00396A93" w14:paraId="6A6D271D" w14:textId="77777777" w:rsidTr="008B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14:paraId="2C222095" w14:textId="77777777" w:rsidR="002A169C" w:rsidRPr="00396A93" w:rsidRDefault="00C70188" w:rsidP="00FB358B">
            <w:pPr>
              <w:spacing w:before="120" w:after="0" w:line="240" w:lineRule="atLeast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Authorised Representative</w:t>
            </w:r>
            <w:r w:rsidR="002A169C" w:rsidRPr="00396A93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(name)</w:t>
            </w:r>
          </w:p>
        </w:tc>
        <w:tc>
          <w:tcPr>
            <w:tcW w:w="4729" w:type="dxa"/>
            <w:shd w:val="clear" w:color="auto" w:fill="auto"/>
          </w:tcPr>
          <w:p w14:paraId="3448BE89" w14:textId="77777777" w:rsidR="002A169C" w:rsidRPr="00396A93" w:rsidRDefault="002A169C" w:rsidP="00FB358B">
            <w:pPr>
              <w:spacing w:before="120" w:after="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14:paraId="65C24F68" w14:textId="77777777" w:rsidR="002A169C" w:rsidRPr="00396A93" w:rsidRDefault="002A169C" w:rsidP="00FB358B">
            <w:pPr>
              <w:spacing w:before="120" w:after="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396A93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(Authorised Representative)</w:t>
            </w:r>
          </w:p>
        </w:tc>
      </w:tr>
      <w:tr w:rsidR="002A169C" w:rsidRPr="00396A93" w14:paraId="0570E585" w14:textId="77777777" w:rsidTr="008B129E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  <w:vAlign w:val="center"/>
          </w:tcPr>
          <w:p w14:paraId="788277AC" w14:textId="77777777" w:rsidR="002A169C" w:rsidRPr="00396A93" w:rsidRDefault="00C70188" w:rsidP="00FB358B">
            <w:pPr>
              <w:spacing w:before="20" w:after="0" w:line="24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Authorised Representative</w:t>
            </w:r>
            <w:r w:rsidR="002A169C" w:rsidRPr="00396A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(title)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035F027" w14:textId="77777777" w:rsidR="002A169C" w:rsidRPr="00396A93" w:rsidRDefault="002A169C" w:rsidP="00FB358B">
            <w:pPr>
              <w:spacing w:before="20"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</w:tcPr>
          <w:p w14:paraId="704AECF2" w14:textId="77777777" w:rsidR="002A169C" w:rsidRPr="00396A93" w:rsidRDefault="002A169C" w:rsidP="00FB358B">
            <w:pPr>
              <w:spacing w:before="20"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721DE7B" w14:textId="77777777" w:rsidR="002A169C" w:rsidRPr="00BB382A" w:rsidRDefault="002A169C" w:rsidP="002A169C">
      <w:pPr>
        <w:spacing w:before="0" w:after="0" w:line="240" w:lineRule="atLeast"/>
        <w:rPr>
          <w:rFonts w:ascii="Arial" w:eastAsia="Times New Roman" w:hAnsi="Arial" w:cs="Arial"/>
          <w:color w:val="00573F"/>
          <w:spacing w:val="0"/>
        </w:rPr>
      </w:pPr>
    </w:p>
    <w:p w14:paraId="4960F33E" w14:textId="77777777" w:rsidR="002A169C" w:rsidRPr="003516E4" w:rsidRDefault="002A169C" w:rsidP="002A169C">
      <w:pPr>
        <w:spacing w:before="0" w:after="0" w:line="240" w:lineRule="atLeast"/>
        <w:rPr>
          <w:rFonts w:ascii="Arial" w:eastAsia="Times New Roman" w:hAnsi="Arial" w:cs="Arial"/>
          <w:color w:val="363534"/>
          <w:spacing w:val="0"/>
        </w:rPr>
      </w:pPr>
    </w:p>
    <w:p w14:paraId="27607435" w14:textId="77777777" w:rsidR="002A169C" w:rsidRPr="003516E4" w:rsidRDefault="002A169C" w:rsidP="00396A93">
      <w:pPr>
        <w:rPr>
          <w:rFonts w:ascii="Arial" w:eastAsia="Times New Roman" w:hAnsi="Arial" w:cs="Arial"/>
          <w:spacing w:val="0"/>
        </w:rPr>
      </w:pPr>
      <w:r w:rsidRPr="003516E4">
        <w:rPr>
          <w:rFonts w:ascii="Arial" w:eastAsia="Times New Roman" w:hAnsi="Arial" w:cs="Arial"/>
          <w:spacing w:val="0"/>
        </w:rPr>
        <w:t>I, the Authorised Representative of the Supplier, for and on behalf of the Supplier, declare as follows:</w:t>
      </w:r>
    </w:p>
    <w:p w14:paraId="3A56D132" w14:textId="77777777" w:rsidR="002A169C" w:rsidRPr="008B129E" w:rsidRDefault="002A169C" w:rsidP="00396A93">
      <w:pPr>
        <w:numPr>
          <w:ilvl w:val="0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I am authorised by the Supplier to sign this declaration for and on behalf of the Supplier.</w:t>
      </w:r>
    </w:p>
    <w:p w14:paraId="2FA450FE" w14:textId="77777777" w:rsidR="002A169C" w:rsidRPr="008B129E" w:rsidRDefault="002A169C" w:rsidP="00396A93">
      <w:pPr>
        <w:numPr>
          <w:ilvl w:val="0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I confirm that the information in this Environmentally Sustainable Business Practices Self-Assessment Checklist provided as part of the [</w:t>
      </w:r>
      <w:r w:rsidRPr="008B129E">
        <w:rPr>
          <w:rFonts w:ascii="Arial" w:eastAsia="Times New Roman" w:hAnsi="Arial" w:cs="Arial"/>
          <w:i/>
          <w:spacing w:val="0"/>
        </w:rPr>
        <w:t>insert name of invitation to supply</w:t>
      </w:r>
      <w:r w:rsidRPr="008B129E">
        <w:rPr>
          <w:rFonts w:ascii="Arial" w:eastAsia="Times New Roman" w:hAnsi="Arial" w:cs="Arial"/>
          <w:spacing w:val="0"/>
        </w:rPr>
        <w:t>] is:</w:t>
      </w:r>
    </w:p>
    <w:p w14:paraId="4DC3F458" w14:textId="77777777" w:rsidR="002A169C" w:rsidRPr="008B129E" w:rsidRDefault="002A169C" w:rsidP="00396A93">
      <w:pPr>
        <w:numPr>
          <w:ilvl w:val="1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 xml:space="preserve">current and accurate; and </w:t>
      </w:r>
    </w:p>
    <w:p w14:paraId="7181A62A" w14:textId="77777777" w:rsidR="002A169C" w:rsidRPr="008B129E" w:rsidRDefault="002A169C" w:rsidP="00396A93">
      <w:pPr>
        <w:numPr>
          <w:ilvl w:val="1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provided by the Supplier to [</w:t>
      </w:r>
      <w:r w:rsidR="001E0C51" w:rsidRPr="008B129E">
        <w:rPr>
          <w:rFonts w:ascii="Arial" w:eastAsia="Times New Roman" w:hAnsi="Arial" w:cs="Arial"/>
          <w:i/>
        </w:rPr>
        <w:t>name of department/agency</w:t>
      </w:r>
      <w:r w:rsidRPr="008B129E">
        <w:rPr>
          <w:rFonts w:ascii="Arial" w:eastAsia="Times New Roman" w:hAnsi="Arial" w:cs="Arial"/>
          <w:spacing w:val="0"/>
        </w:rPr>
        <w:t>] in good faith.</w:t>
      </w:r>
    </w:p>
    <w:p w14:paraId="15D07D11" w14:textId="77777777" w:rsidR="002A169C" w:rsidRPr="008B129E" w:rsidRDefault="002A169C" w:rsidP="00396A93">
      <w:pPr>
        <w:numPr>
          <w:ilvl w:val="0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I acknowledge that [</w:t>
      </w:r>
      <w:r w:rsidR="001E0C51" w:rsidRPr="008B129E">
        <w:rPr>
          <w:rFonts w:ascii="Arial" w:eastAsia="Times New Roman" w:hAnsi="Arial" w:cs="Arial"/>
          <w:i/>
        </w:rPr>
        <w:t>name of department/agency</w:t>
      </w:r>
      <w:r w:rsidRPr="008B129E">
        <w:rPr>
          <w:rFonts w:ascii="Arial" w:eastAsia="Times New Roman" w:hAnsi="Arial" w:cs="Arial"/>
          <w:spacing w:val="0"/>
        </w:rPr>
        <w:t>] may rely upon the information provided in this Environmentally Sustainable Business Practices Self-Assessment Checklist</w:t>
      </w:r>
      <w:r w:rsidRPr="008B129E">
        <w:rPr>
          <w:rFonts w:ascii="Arial" w:eastAsia="Times New Roman" w:hAnsi="Arial" w:cs="Arial"/>
          <w:i/>
          <w:spacing w:val="0"/>
        </w:rPr>
        <w:t>.</w:t>
      </w:r>
    </w:p>
    <w:p w14:paraId="7A5AA68D" w14:textId="77777777" w:rsidR="002A169C" w:rsidRPr="008B129E" w:rsidRDefault="002A169C" w:rsidP="00396A93">
      <w:pPr>
        <w:numPr>
          <w:ilvl w:val="0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I undertake to ensure that the Supplier promptly:</w:t>
      </w:r>
    </w:p>
    <w:p w14:paraId="02B463F7" w14:textId="77777777" w:rsidR="002A169C" w:rsidRPr="008B129E" w:rsidRDefault="002A169C" w:rsidP="00396A93">
      <w:pPr>
        <w:numPr>
          <w:ilvl w:val="1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notifies [</w:t>
      </w:r>
      <w:r w:rsidR="001E0C51" w:rsidRPr="008B129E">
        <w:rPr>
          <w:rFonts w:ascii="Arial" w:eastAsia="Times New Roman" w:hAnsi="Arial" w:cs="Arial"/>
          <w:i/>
        </w:rPr>
        <w:t>name of department/agency</w:t>
      </w:r>
      <w:r w:rsidRPr="008B129E">
        <w:rPr>
          <w:rFonts w:ascii="Arial" w:eastAsia="Times New Roman" w:hAnsi="Arial" w:cs="Arial"/>
          <w:spacing w:val="0"/>
        </w:rPr>
        <w:t>] upon becoming aware that any information provided in this declaration is incorrect or misleading; and</w:t>
      </w:r>
    </w:p>
    <w:p w14:paraId="5D6BAE34" w14:textId="77777777" w:rsidR="002A169C" w:rsidRPr="003516E4" w:rsidRDefault="002A169C" w:rsidP="00396A93">
      <w:pPr>
        <w:numPr>
          <w:ilvl w:val="1"/>
          <w:numId w:val="29"/>
        </w:numPr>
        <w:rPr>
          <w:rFonts w:ascii="Arial" w:eastAsia="Times New Roman" w:hAnsi="Arial" w:cs="Arial"/>
          <w:spacing w:val="0"/>
        </w:rPr>
      </w:pPr>
      <w:r w:rsidRPr="008B129E">
        <w:rPr>
          <w:rFonts w:ascii="Arial" w:eastAsia="Times New Roman" w:hAnsi="Arial" w:cs="Arial"/>
          <w:spacing w:val="0"/>
        </w:rPr>
        <w:t>provides to [</w:t>
      </w:r>
      <w:r w:rsidR="001E0C51" w:rsidRPr="008B129E">
        <w:rPr>
          <w:rFonts w:ascii="Arial" w:eastAsia="Times New Roman" w:hAnsi="Arial" w:cs="Arial"/>
          <w:i/>
        </w:rPr>
        <w:t>name of department/agency</w:t>
      </w:r>
      <w:r w:rsidRPr="008B129E">
        <w:rPr>
          <w:rFonts w:ascii="Arial" w:eastAsia="Times New Roman" w:hAnsi="Arial" w:cs="Arial"/>
          <w:spacing w:val="0"/>
        </w:rPr>
        <w:t>] such information as may be required to further assess the Supplier’s adoption of environmentally sustainable business</w:t>
      </w:r>
      <w:r w:rsidRPr="00BB382A">
        <w:rPr>
          <w:rFonts w:ascii="Arial" w:eastAsia="Times New Roman" w:hAnsi="Arial" w:cs="Arial"/>
          <w:spacing w:val="0"/>
        </w:rPr>
        <w:t xml:space="preserve"> practices</w:t>
      </w:r>
      <w:r>
        <w:rPr>
          <w:rFonts w:ascii="Arial" w:eastAsia="Times New Roman" w:hAnsi="Arial" w:cs="Arial"/>
          <w:spacing w:val="0"/>
        </w:rPr>
        <w:t>.</w:t>
      </w:r>
    </w:p>
    <w:p w14:paraId="0706F8EF" w14:textId="77777777" w:rsidR="002A169C" w:rsidRPr="003516E4" w:rsidRDefault="002A169C" w:rsidP="002A169C">
      <w:pPr>
        <w:spacing w:before="0" w:after="0" w:line="240" w:lineRule="atLeast"/>
        <w:rPr>
          <w:rFonts w:ascii="Arial" w:eastAsia="Times New Roman" w:hAnsi="Arial" w:cs="Arial"/>
          <w:color w:val="363534"/>
          <w:spacing w:val="0"/>
        </w:rPr>
      </w:pPr>
    </w:p>
    <w:p w14:paraId="31888C7E" w14:textId="77777777" w:rsidR="002A169C" w:rsidRDefault="002A169C" w:rsidP="002A169C">
      <w:pPr>
        <w:spacing w:before="0" w:after="0" w:line="240" w:lineRule="atLeast"/>
        <w:rPr>
          <w:rFonts w:ascii="Arial" w:eastAsia="Times New Roman" w:hAnsi="Arial" w:cs="Arial"/>
          <w:color w:val="363534"/>
          <w:spacing w:val="0"/>
        </w:rPr>
      </w:pPr>
    </w:p>
    <w:p w14:paraId="3F855652" w14:textId="77777777" w:rsidR="00A242B1" w:rsidRDefault="00A242B1" w:rsidP="002A169C">
      <w:pPr>
        <w:spacing w:before="0" w:after="0" w:line="240" w:lineRule="atLeast"/>
        <w:rPr>
          <w:rFonts w:ascii="Arial" w:eastAsia="Times New Roman" w:hAnsi="Arial" w:cs="Arial"/>
          <w:color w:val="363534"/>
          <w:spacing w:val="0"/>
        </w:rPr>
      </w:pPr>
    </w:p>
    <w:p w14:paraId="794D61B3" w14:textId="77777777" w:rsidR="00396A93" w:rsidRDefault="00396A93" w:rsidP="002A169C">
      <w:pPr>
        <w:spacing w:before="0" w:after="0" w:line="240" w:lineRule="atLeast"/>
        <w:rPr>
          <w:rFonts w:ascii="Arial" w:eastAsia="Times New Roman" w:hAnsi="Arial" w:cs="Arial"/>
          <w:color w:val="363534"/>
          <w:spacing w:val="0"/>
        </w:rPr>
      </w:pPr>
    </w:p>
    <w:p w14:paraId="28AA0F08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  <w:r w:rsidRPr="00C762FA">
        <w:rPr>
          <w:rFonts w:ascii="Arial" w:eastAsia="Times New Roman" w:hAnsi="Arial" w:cs="Arial"/>
          <w:spacing w:val="0"/>
        </w:rPr>
        <w:t>......................................................................</w:t>
      </w:r>
    </w:p>
    <w:p w14:paraId="1F0F7B40" w14:textId="77777777" w:rsidR="00396A93" w:rsidRPr="00C762FA" w:rsidRDefault="00C70188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  <w:r>
        <w:rPr>
          <w:rFonts w:ascii="Arial" w:eastAsia="Times New Roman" w:hAnsi="Arial" w:cs="Arial"/>
          <w:spacing w:val="0"/>
        </w:rPr>
        <w:t>Signature of Authorised R</w:t>
      </w:r>
      <w:r w:rsidR="00396A93" w:rsidRPr="00C762FA">
        <w:rPr>
          <w:rFonts w:ascii="Arial" w:eastAsia="Times New Roman" w:hAnsi="Arial" w:cs="Arial"/>
          <w:spacing w:val="0"/>
        </w:rPr>
        <w:t xml:space="preserve">epresentative: </w:t>
      </w:r>
    </w:p>
    <w:p w14:paraId="2FF81BD2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5C500B66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05D2262B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6A0EF87D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  <w:r w:rsidRPr="00C762FA">
        <w:rPr>
          <w:rFonts w:ascii="Arial" w:eastAsia="Times New Roman" w:hAnsi="Arial" w:cs="Arial"/>
          <w:spacing w:val="0"/>
        </w:rPr>
        <w:t>......................................................................</w:t>
      </w:r>
    </w:p>
    <w:p w14:paraId="5B5FCE71" w14:textId="77777777" w:rsidR="00396A93" w:rsidRPr="00C762FA" w:rsidRDefault="00C70188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  <w:r>
        <w:rPr>
          <w:rFonts w:ascii="Arial" w:eastAsia="Times New Roman" w:hAnsi="Arial" w:cs="Arial"/>
          <w:spacing w:val="0"/>
        </w:rPr>
        <w:t>Name of Authorised R</w:t>
      </w:r>
      <w:r w:rsidR="00396A93" w:rsidRPr="00C762FA">
        <w:rPr>
          <w:rFonts w:ascii="Arial" w:eastAsia="Times New Roman" w:hAnsi="Arial" w:cs="Arial"/>
          <w:spacing w:val="0"/>
        </w:rPr>
        <w:t xml:space="preserve">epresentative: </w:t>
      </w:r>
    </w:p>
    <w:p w14:paraId="057FA8A2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0D7511B1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5F3467AD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787A3069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</w:p>
    <w:p w14:paraId="02A020D0" w14:textId="77777777" w:rsidR="00396A93" w:rsidRPr="00C762FA" w:rsidRDefault="00396A93" w:rsidP="00396A93">
      <w:pPr>
        <w:pStyle w:val="ListParagraph"/>
        <w:numPr>
          <w:ilvl w:val="0"/>
          <w:numId w:val="36"/>
        </w:numPr>
        <w:spacing w:before="0" w:after="0" w:line="240" w:lineRule="atLeast"/>
        <w:rPr>
          <w:rFonts w:ascii="Arial" w:eastAsia="Times New Roman" w:hAnsi="Arial" w:cs="Arial"/>
          <w:spacing w:val="0"/>
        </w:rPr>
      </w:pPr>
      <w:r w:rsidRPr="00C762FA">
        <w:rPr>
          <w:rFonts w:ascii="Arial" w:eastAsia="Times New Roman" w:hAnsi="Arial" w:cs="Arial"/>
          <w:spacing w:val="0"/>
        </w:rPr>
        <w:t>Dated: …</w:t>
      </w:r>
      <w:proofErr w:type="gramStart"/>
      <w:r w:rsidRPr="00C762FA">
        <w:rPr>
          <w:rFonts w:ascii="Arial" w:eastAsia="Times New Roman" w:hAnsi="Arial" w:cs="Arial"/>
          <w:spacing w:val="0"/>
        </w:rPr>
        <w:t>…..</w:t>
      </w:r>
      <w:proofErr w:type="gramEnd"/>
      <w:r w:rsidRPr="00C762FA">
        <w:rPr>
          <w:rFonts w:ascii="Arial" w:eastAsia="Times New Roman" w:hAnsi="Arial" w:cs="Arial"/>
          <w:spacing w:val="0"/>
        </w:rPr>
        <w:t>/……../……..</w:t>
      </w:r>
    </w:p>
    <w:p w14:paraId="23634077" w14:textId="77777777" w:rsidR="002A169C" w:rsidRPr="008B129E" w:rsidRDefault="002A169C" w:rsidP="008B129E">
      <w:pPr>
        <w:numPr>
          <w:ilvl w:val="0"/>
          <w:numId w:val="36"/>
        </w:numPr>
        <w:spacing w:before="60" w:after="120" w:line="240" w:lineRule="atLeast"/>
        <w:rPr>
          <w:rFonts w:ascii="Arial" w:eastAsia="MingLiU" w:hAnsi="Arial" w:cs="Times New Roman"/>
          <w:color w:val="363534"/>
          <w:spacing w:val="0"/>
          <w:lang w:eastAsia="en-US"/>
        </w:rPr>
      </w:pPr>
    </w:p>
    <w:sectPr w:rsidR="002A169C" w:rsidRPr="008B129E" w:rsidSect="008B129E">
      <w:headerReference w:type="default" r:id="rId8"/>
      <w:footerReference w:type="default" r:id="rId9"/>
      <w:headerReference w:type="first" r:id="rId10"/>
      <w:pgSz w:w="11907" w:h="16839" w:code="9"/>
      <w:pgMar w:top="1560" w:right="1275" w:bottom="1560" w:left="1440" w:header="709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D8D4" w14:textId="77777777" w:rsidR="00804737" w:rsidRDefault="00804737" w:rsidP="002D711A">
      <w:pPr>
        <w:spacing w:after="0" w:line="240" w:lineRule="auto"/>
      </w:pPr>
      <w:r>
        <w:separator/>
      </w:r>
    </w:p>
  </w:endnote>
  <w:endnote w:type="continuationSeparator" w:id="0">
    <w:p w14:paraId="3D1F4B30" w14:textId="77777777" w:rsidR="00804737" w:rsidRDefault="00804737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E45E" w14:textId="69ED185E" w:rsidR="00A005E9" w:rsidRDefault="008B129E">
    <w:pPr>
      <w:pStyle w:val="Footer"/>
    </w:pPr>
    <w:r>
      <w:t>Environmentally sustainable business practices-</w:t>
    </w:r>
    <w:r>
      <w:br/>
      <w:t>Model Information Schedule</w:t>
    </w:r>
    <w:r>
      <w:tab/>
    </w:r>
    <w:sdt>
      <w:sdtPr>
        <w:id w:val="-2026619730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 xml:space="preserve"> </w:t>
    </w:r>
    <w:r w:rsidR="00A005E9">
      <mc:AlternateContent>
        <mc:Choice Requires="wps">
          <w:drawing>
            <wp:anchor distT="0" distB="0" distL="114300" distR="114300" simplePos="0" relativeHeight="251664384" behindDoc="0" locked="0" layoutInCell="0" allowOverlap="1" wp14:anchorId="4779E6AF" wp14:editId="2A93B3D9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1" name="MSIPCM1b4c4f29bbc2c2290d3c8757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9A8E2F" w14:textId="77777777" w:rsidR="00A005E9" w:rsidRPr="00874134" w:rsidRDefault="00A005E9" w:rsidP="00874134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87413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9E6AF" id="_x0000_t202" coordsize="21600,21600" o:spt="202" path="m,l,21600r21600,l21600,xe">
              <v:stroke joinstyle="miter"/>
              <v:path gradientshapeok="t" o:connecttype="rect"/>
            </v:shapetype>
            <v:shape id="MSIPCM1b4c4f29bbc2c2290d3c8757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5pt;width:595.35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" o:allowincell="f" filled="f" stroked="f" strokeweight=".5pt">
              <v:textbox inset="20pt,0,,0">
                <w:txbxContent>
                  <w:p w14:paraId="199A8E2F" w14:textId="77777777" w:rsidR="00A005E9" w:rsidRPr="00874134" w:rsidRDefault="00A005E9" w:rsidP="00874134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874134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89471" w14:textId="77777777" w:rsidR="00804737" w:rsidRDefault="00804737" w:rsidP="002D711A">
      <w:pPr>
        <w:spacing w:after="0" w:line="240" w:lineRule="auto"/>
      </w:pPr>
      <w:r>
        <w:separator/>
      </w:r>
    </w:p>
  </w:footnote>
  <w:footnote w:type="continuationSeparator" w:id="0">
    <w:p w14:paraId="76D5F059" w14:textId="77777777" w:rsidR="00804737" w:rsidRDefault="00804737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D0D0" w14:textId="6402C7BB" w:rsidR="008B129E" w:rsidRDefault="008B129E" w:rsidP="008B129E">
    <w:pPr>
      <w:pStyle w:val="Header"/>
      <w:jc w:val="right"/>
    </w:pPr>
    <w:r>
      <w:t>Department of Treasury and Finance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1C9D" w14:textId="77777777" w:rsidR="00A005E9" w:rsidRDefault="00A005E9" w:rsidP="001B3ED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F67515D" wp14:editId="39A94C34">
          <wp:simplePos x="0" y="0"/>
          <wp:positionH relativeFrom="page">
            <wp:posOffset>3261360</wp:posOffset>
          </wp:positionH>
          <wp:positionV relativeFrom="page">
            <wp:posOffset>311041</wp:posOffset>
          </wp:positionV>
          <wp:extent cx="7545070" cy="737806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 Sheet 1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871"/>
                  <a:stretch/>
                </pic:blipFill>
                <pic:spPr bwMode="auto">
                  <a:xfrm>
                    <a:off x="0" y="0"/>
                    <a:ext cx="7545070" cy="7378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4B290" w14:textId="77777777" w:rsidR="00A005E9" w:rsidRDefault="00A005E9" w:rsidP="001B3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1EE8F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35E2C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0D7A6756"/>
    <w:lvl w:ilvl="0">
      <w:numFmt w:val="bullet"/>
      <w:lvlText w:val="*"/>
      <w:lvlJc w:val="left"/>
    </w:lvl>
  </w:abstractNum>
  <w:abstractNum w:abstractNumId="3" w15:restartNumberingAfterBreak="0">
    <w:nsid w:val="004D2E12"/>
    <w:multiLevelType w:val="hybridMultilevel"/>
    <w:tmpl w:val="E37C9FCA"/>
    <w:lvl w:ilvl="0" w:tplc="398C1AF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0B302CD"/>
    <w:multiLevelType w:val="hybridMultilevel"/>
    <w:tmpl w:val="3CF86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74B59"/>
    <w:multiLevelType w:val="hybridMultilevel"/>
    <w:tmpl w:val="B3483F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0B07F6"/>
    <w:multiLevelType w:val="hybridMultilevel"/>
    <w:tmpl w:val="2536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B37FE"/>
    <w:multiLevelType w:val="multilevel"/>
    <w:tmpl w:val="6B7E5584"/>
    <w:name w:val="DEPIListBullets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06F21ACB"/>
    <w:multiLevelType w:val="hybridMultilevel"/>
    <w:tmpl w:val="364C4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4A5236"/>
    <w:multiLevelType w:val="hybridMultilevel"/>
    <w:tmpl w:val="2E3AF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E180C"/>
    <w:multiLevelType w:val="hybridMultilevel"/>
    <w:tmpl w:val="5C221E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A6E27"/>
    <w:multiLevelType w:val="hybridMultilevel"/>
    <w:tmpl w:val="32205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24F58"/>
    <w:multiLevelType w:val="hybridMultilevel"/>
    <w:tmpl w:val="C6949296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53565A" w:themeColor="text2"/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14" w15:restartNumberingAfterBreak="0">
    <w:nsid w:val="0D4707D3"/>
    <w:multiLevelType w:val="hybridMultilevel"/>
    <w:tmpl w:val="B1A2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A34A2"/>
    <w:multiLevelType w:val="hybridMultilevel"/>
    <w:tmpl w:val="F404E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5E7198"/>
    <w:multiLevelType w:val="hybridMultilevel"/>
    <w:tmpl w:val="1FDE0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1F29E9"/>
    <w:multiLevelType w:val="hybridMultilevel"/>
    <w:tmpl w:val="23945C5A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CA3A43"/>
    <w:multiLevelType w:val="hybridMultilevel"/>
    <w:tmpl w:val="F03E0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080279"/>
    <w:multiLevelType w:val="hybridMultilevel"/>
    <w:tmpl w:val="04FE06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2B6CDA"/>
    <w:multiLevelType w:val="hybridMultilevel"/>
    <w:tmpl w:val="50401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970A1"/>
    <w:multiLevelType w:val="hybridMultilevel"/>
    <w:tmpl w:val="1E60B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DF4F40"/>
    <w:multiLevelType w:val="hybridMultilevel"/>
    <w:tmpl w:val="ABD24B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500A9E"/>
    <w:multiLevelType w:val="hybridMultilevel"/>
    <w:tmpl w:val="53C66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CF6112"/>
    <w:multiLevelType w:val="hybridMultilevel"/>
    <w:tmpl w:val="97320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C098E"/>
    <w:multiLevelType w:val="hybridMultilevel"/>
    <w:tmpl w:val="9670D4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D6D15C4"/>
    <w:multiLevelType w:val="hybridMultilevel"/>
    <w:tmpl w:val="7A769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DC598E"/>
    <w:multiLevelType w:val="hybridMultilevel"/>
    <w:tmpl w:val="A4B2F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5A48C0"/>
    <w:multiLevelType w:val="hybridMultilevel"/>
    <w:tmpl w:val="763A0526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D0441"/>
    <w:multiLevelType w:val="hybridMultilevel"/>
    <w:tmpl w:val="DF2ACEDE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B4823C3"/>
    <w:multiLevelType w:val="hybridMultilevel"/>
    <w:tmpl w:val="33D49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3D0F2C"/>
    <w:multiLevelType w:val="hybridMultilevel"/>
    <w:tmpl w:val="7566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FC447A"/>
    <w:multiLevelType w:val="hybridMultilevel"/>
    <w:tmpl w:val="8DD81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C73009"/>
    <w:multiLevelType w:val="hybridMultilevel"/>
    <w:tmpl w:val="1954E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FD348C"/>
    <w:multiLevelType w:val="hybridMultilevel"/>
    <w:tmpl w:val="40046142"/>
    <w:lvl w:ilvl="0" w:tplc="398C1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A20565"/>
    <w:multiLevelType w:val="hybridMultilevel"/>
    <w:tmpl w:val="51603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C06CDF"/>
    <w:multiLevelType w:val="hybridMultilevel"/>
    <w:tmpl w:val="009CD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124A67"/>
    <w:multiLevelType w:val="hybridMultilevel"/>
    <w:tmpl w:val="2B2EE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D22A3F"/>
    <w:multiLevelType w:val="multilevel"/>
    <w:tmpl w:val="1E1EB83C"/>
    <w:lvl w:ilvl="0">
      <w:start w:val="1"/>
      <w:numFmt w:val="none"/>
      <w:pStyle w:val="LDStandard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DStandard2"/>
      <w:lvlText w:val="%2."/>
      <w:lvlJc w:val="left"/>
      <w:pPr>
        <w:tabs>
          <w:tab w:val="num" w:pos="851"/>
        </w:tabs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pStyle w:val="LDStandard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DStandard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LDStandard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upperLetter"/>
      <w:pStyle w:val="LDStandard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Roman"/>
      <w:pStyle w:val="LDStandard7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6BC0E37"/>
    <w:multiLevelType w:val="hybridMultilevel"/>
    <w:tmpl w:val="8BD840D8"/>
    <w:lvl w:ilvl="0" w:tplc="0464D9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E4940F4"/>
    <w:multiLevelType w:val="hybridMultilevel"/>
    <w:tmpl w:val="03566432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2B0488"/>
    <w:multiLevelType w:val="hybridMultilevel"/>
    <w:tmpl w:val="1534A94C"/>
    <w:lvl w:ilvl="0" w:tplc="55E48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095EE5"/>
    <w:multiLevelType w:val="hybridMultilevel"/>
    <w:tmpl w:val="9AC4ED4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C210DF"/>
    <w:multiLevelType w:val="hybridMultilevel"/>
    <w:tmpl w:val="FB905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512310"/>
    <w:multiLevelType w:val="hybridMultilevel"/>
    <w:tmpl w:val="52F6F9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6D3A6A"/>
    <w:multiLevelType w:val="multilevel"/>
    <w:tmpl w:val="D6E0041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49" w15:restartNumberingAfterBreak="0">
    <w:nsid w:val="47014531"/>
    <w:multiLevelType w:val="hybridMultilevel"/>
    <w:tmpl w:val="1EDE6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7E4D2F"/>
    <w:multiLevelType w:val="hybridMultilevel"/>
    <w:tmpl w:val="89A63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FB7673"/>
    <w:multiLevelType w:val="hybridMultilevel"/>
    <w:tmpl w:val="C2C478A0"/>
    <w:lvl w:ilvl="0" w:tplc="398C1AF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A24BA"/>
    <w:multiLevelType w:val="hybridMultilevel"/>
    <w:tmpl w:val="5E92A34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00E695F"/>
    <w:multiLevelType w:val="hybridMultilevel"/>
    <w:tmpl w:val="44A00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256F7A"/>
    <w:multiLevelType w:val="hybridMultilevel"/>
    <w:tmpl w:val="F344F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BF594E"/>
    <w:multiLevelType w:val="hybridMultilevel"/>
    <w:tmpl w:val="989ADDF8"/>
    <w:lvl w:ilvl="0" w:tplc="398C1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181559"/>
    <w:multiLevelType w:val="hybridMultilevel"/>
    <w:tmpl w:val="5DC49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2A4822"/>
    <w:multiLevelType w:val="hybridMultilevel"/>
    <w:tmpl w:val="18A2859C"/>
    <w:lvl w:ilvl="0" w:tplc="55E48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D8500A9"/>
    <w:multiLevelType w:val="hybridMultilevel"/>
    <w:tmpl w:val="FCA84F3C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2B13D9"/>
    <w:multiLevelType w:val="hybridMultilevel"/>
    <w:tmpl w:val="35706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F52327"/>
    <w:multiLevelType w:val="hybridMultilevel"/>
    <w:tmpl w:val="1BFE646C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8706BC"/>
    <w:multiLevelType w:val="hybridMultilevel"/>
    <w:tmpl w:val="2320D9D4"/>
    <w:lvl w:ilvl="0" w:tplc="0C090017">
      <w:start w:val="1"/>
      <w:numFmt w:val="lowerLetter"/>
      <w:lvlText w:val="%1)"/>
      <w:lvlJc w:val="left"/>
      <w:pPr>
        <w:ind w:left="1608" w:hanging="360"/>
      </w:pPr>
    </w:lvl>
    <w:lvl w:ilvl="1" w:tplc="0C090019" w:tentative="1">
      <w:start w:val="1"/>
      <w:numFmt w:val="lowerLetter"/>
      <w:lvlText w:val="%2."/>
      <w:lvlJc w:val="left"/>
      <w:pPr>
        <w:ind w:left="2328" w:hanging="360"/>
      </w:pPr>
    </w:lvl>
    <w:lvl w:ilvl="2" w:tplc="0C09001B" w:tentative="1">
      <w:start w:val="1"/>
      <w:numFmt w:val="lowerRoman"/>
      <w:lvlText w:val="%3."/>
      <w:lvlJc w:val="right"/>
      <w:pPr>
        <w:ind w:left="3048" w:hanging="180"/>
      </w:pPr>
    </w:lvl>
    <w:lvl w:ilvl="3" w:tplc="0C09000F" w:tentative="1">
      <w:start w:val="1"/>
      <w:numFmt w:val="decimal"/>
      <w:lvlText w:val="%4."/>
      <w:lvlJc w:val="left"/>
      <w:pPr>
        <w:ind w:left="3768" w:hanging="360"/>
      </w:pPr>
    </w:lvl>
    <w:lvl w:ilvl="4" w:tplc="0C090019" w:tentative="1">
      <w:start w:val="1"/>
      <w:numFmt w:val="lowerLetter"/>
      <w:lvlText w:val="%5."/>
      <w:lvlJc w:val="left"/>
      <w:pPr>
        <w:ind w:left="4488" w:hanging="360"/>
      </w:pPr>
    </w:lvl>
    <w:lvl w:ilvl="5" w:tplc="0C09001B" w:tentative="1">
      <w:start w:val="1"/>
      <w:numFmt w:val="lowerRoman"/>
      <w:lvlText w:val="%6."/>
      <w:lvlJc w:val="right"/>
      <w:pPr>
        <w:ind w:left="5208" w:hanging="180"/>
      </w:pPr>
    </w:lvl>
    <w:lvl w:ilvl="6" w:tplc="0C09000F" w:tentative="1">
      <w:start w:val="1"/>
      <w:numFmt w:val="decimal"/>
      <w:lvlText w:val="%7."/>
      <w:lvlJc w:val="left"/>
      <w:pPr>
        <w:ind w:left="5928" w:hanging="360"/>
      </w:pPr>
    </w:lvl>
    <w:lvl w:ilvl="7" w:tplc="0C090019" w:tentative="1">
      <w:start w:val="1"/>
      <w:numFmt w:val="lowerLetter"/>
      <w:lvlText w:val="%8."/>
      <w:lvlJc w:val="left"/>
      <w:pPr>
        <w:ind w:left="6648" w:hanging="360"/>
      </w:pPr>
    </w:lvl>
    <w:lvl w:ilvl="8" w:tplc="0C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62" w15:restartNumberingAfterBreak="0">
    <w:nsid w:val="63FE4D66"/>
    <w:multiLevelType w:val="hybridMultilevel"/>
    <w:tmpl w:val="EBEAF8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42D5F9B"/>
    <w:multiLevelType w:val="hybridMultilevel"/>
    <w:tmpl w:val="2C30B9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DC7396"/>
    <w:multiLevelType w:val="hybridMultilevel"/>
    <w:tmpl w:val="33C445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5E676DC"/>
    <w:multiLevelType w:val="hybridMultilevel"/>
    <w:tmpl w:val="BEF4527C"/>
    <w:lvl w:ilvl="0" w:tplc="73F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5549B7"/>
    <w:multiLevelType w:val="hybridMultilevel"/>
    <w:tmpl w:val="848C95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A434D91"/>
    <w:multiLevelType w:val="hybridMultilevel"/>
    <w:tmpl w:val="D542EAB6"/>
    <w:lvl w:ilvl="0" w:tplc="B86C82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BC52390"/>
    <w:multiLevelType w:val="hybridMultilevel"/>
    <w:tmpl w:val="9788B7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E4477F"/>
    <w:multiLevelType w:val="hybridMultilevel"/>
    <w:tmpl w:val="92B831F0"/>
    <w:lvl w:ilvl="0" w:tplc="B86C8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0F2D98"/>
    <w:multiLevelType w:val="hybridMultilevel"/>
    <w:tmpl w:val="0326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F3354E"/>
    <w:multiLevelType w:val="hybridMultilevel"/>
    <w:tmpl w:val="B7466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473D21"/>
    <w:multiLevelType w:val="hybridMultilevel"/>
    <w:tmpl w:val="ADB0C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BC4AE8"/>
    <w:multiLevelType w:val="hybridMultilevel"/>
    <w:tmpl w:val="B0C4CA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4C03B6F"/>
    <w:multiLevelType w:val="multilevel"/>
    <w:tmpl w:val="3E1A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5550D8"/>
    <w:multiLevelType w:val="hybridMultilevel"/>
    <w:tmpl w:val="61D6D686"/>
    <w:lvl w:ilvl="0" w:tplc="398C1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1602B5"/>
    <w:multiLevelType w:val="hybridMultilevel"/>
    <w:tmpl w:val="8994624C"/>
    <w:lvl w:ilvl="0" w:tplc="53509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D44514"/>
    <w:multiLevelType w:val="multilevel"/>
    <w:tmpl w:val="3E300802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>
    <w:abstractNumId w:val="48"/>
  </w:num>
  <w:num w:numId="2">
    <w:abstractNumId w:val="76"/>
  </w:num>
  <w:num w:numId="3">
    <w:abstractNumId w:val="78"/>
  </w:num>
  <w:num w:numId="4">
    <w:abstractNumId w:val="31"/>
  </w:num>
  <w:num w:numId="5">
    <w:abstractNumId w:val="1"/>
  </w:num>
  <w:num w:numId="6">
    <w:abstractNumId w:val="41"/>
  </w:num>
  <w:num w:numId="7">
    <w:abstractNumId w:val="41"/>
    <w:lvlOverride w:ilvl="0">
      <w:startOverride w:val="1"/>
    </w:lvlOverride>
    <w:lvlOverride w:ilvl="1">
      <w:startOverride w:val="2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7"/>
  </w:num>
  <w:num w:numId="11">
    <w:abstractNumId w:val="16"/>
  </w:num>
  <w:num w:numId="12">
    <w:abstractNumId w:val="71"/>
  </w:num>
  <w:num w:numId="13">
    <w:abstractNumId w:val="38"/>
  </w:num>
  <w:num w:numId="14">
    <w:abstractNumId w:val="72"/>
  </w:num>
  <w:num w:numId="15">
    <w:abstractNumId w:val="4"/>
  </w:num>
  <w:num w:numId="16">
    <w:abstractNumId w:val="0"/>
  </w:num>
  <w:num w:numId="17">
    <w:abstractNumId w:val="8"/>
  </w:num>
  <w:num w:numId="18">
    <w:abstractNumId w:val="56"/>
  </w:num>
  <w:num w:numId="19">
    <w:abstractNumId w:val="49"/>
  </w:num>
  <w:num w:numId="20">
    <w:abstractNumId w:val="62"/>
  </w:num>
  <w:num w:numId="21">
    <w:abstractNumId w:val="23"/>
  </w:num>
  <w:num w:numId="22">
    <w:abstractNumId w:val="11"/>
  </w:num>
  <w:num w:numId="23">
    <w:abstractNumId w:val="15"/>
  </w:num>
  <w:num w:numId="24">
    <w:abstractNumId w:val="5"/>
  </w:num>
  <w:num w:numId="25">
    <w:abstractNumId w:val="63"/>
  </w:num>
  <w:num w:numId="26">
    <w:abstractNumId w:val="21"/>
  </w:num>
  <w:num w:numId="27">
    <w:abstractNumId w:val="22"/>
  </w:num>
  <w:num w:numId="28">
    <w:abstractNumId w:val="27"/>
  </w:num>
  <w:num w:numId="29">
    <w:abstractNumId w:val="73"/>
  </w:num>
  <w:num w:numId="30">
    <w:abstractNumId w:val="40"/>
  </w:num>
  <w:num w:numId="31">
    <w:abstractNumId w:val="10"/>
  </w:num>
  <w:num w:numId="32">
    <w:abstractNumId w:val="18"/>
  </w:num>
  <w:num w:numId="33">
    <w:abstractNumId w:val="47"/>
  </w:num>
  <w:num w:numId="34">
    <w:abstractNumId w:val="3"/>
  </w:num>
  <w:num w:numId="35">
    <w:abstractNumId w:val="74"/>
  </w:num>
  <w:num w:numId="36">
    <w:abstractNumId w:val="13"/>
  </w:num>
  <w:num w:numId="37">
    <w:abstractNumId w:val="53"/>
  </w:num>
  <w:num w:numId="38">
    <w:abstractNumId w:val="6"/>
  </w:num>
  <w:num w:numId="39">
    <w:abstractNumId w:val="9"/>
  </w:num>
  <w:num w:numId="40">
    <w:abstractNumId w:val="42"/>
  </w:num>
  <w:num w:numId="41">
    <w:abstractNumId w:val="68"/>
  </w:num>
  <w:num w:numId="42">
    <w:abstractNumId w:val="39"/>
  </w:num>
  <w:num w:numId="43">
    <w:abstractNumId w:val="77"/>
  </w:num>
  <w:num w:numId="44">
    <w:abstractNumId w:val="55"/>
  </w:num>
  <w:num w:numId="45">
    <w:abstractNumId w:val="75"/>
  </w:num>
  <w:num w:numId="46">
    <w:abstractNumId w:val="36"/>
  </w:num>
  <w:num w:numId="47">
    <w:abstractNumId w:val="51"/>
  </w:num>
  <w:num w:numId="48">
    <w:abstractNumId w:val="45"/>
  </w:num>
  <w:num w:numId="49">
    <w:abstractNumId w:val="52"/>
  </w:num>
  <w:num w:numId="50">
    <w:abstractNumId w:val="19"/>
  </w:num>
  <w:num w:numId="51">
    <w:abstractNumId w:val="64"/>
  </w:num>
  <w:num w:numId="52">
    <w:abstractNumId w:val="20"/>
  </w:num>
  <w:num w:numId="53">
    <w:abstractNumId w:val="28"/>
  </w:num>
  <w:num w:numId="54">
    <w:abstractNumId w:val="50"/>
  </w:num>
  <w:num w:numId="55">
    <w:abstractNumId w:val="70"/>
  </w:num>
  <w:num w:numId="56">
    <w:abstractNumId w:val="44"/>
  </w:num>
  <w:num w:numId="57">
    <w:abstractNumId w:val="67"/>
  </w:num>
  <w:num w:numId="58">
    <w:abstractNumId w:val="69"/>
  </w:num>
  <w:num w:numId="59">
    <w:abstractNumId w:val="17"/>
  </w:num>
  <w:num w:numId="60">
    <w:abstractNumId w:val="29"/>
  </w:num>
  <w:num w:numId="61">
    <w:abstractNumId w:val="65"/>
  </w:num>
  <w:num w:numId="62">
    <w:abstractNumId w:val="58"/>
  </w:num>
  <w:num w:numId="63">
    <w:abstractNumId w:val="12"/>
  </w:num>
  <w:num w:numId="64">
    <w:abstractNumId w:val="60"/>
  </w:num>
  <w:num w:numId="65">
    <w:abstractNumId w:val="43"/>
  </w:num>
  <w:num w:numId="66">
    <w:abstractNumId w:val="30"/>
  </w:num>
  <w:num w:numId="67">
    <w:abstractNumId w:val="57"/>
  </w:num>
  <w:num w:numId="68">
    <w:abstractNumId w:val="59"/>
  </w:num>
  <w:num w:numId="69">
    <w:abstractNumId w:val="24"/>
  </w:num>
  <w:num w:numId="70">
    <w:abstractNumId w:val="26"/>
  </w:num>
  <w:num w:numId="71">
    <w:abstractNumId w:val="33"/>
  </w:num>
  <w:num w:numId="72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3">
    <w:abstractNumId w:val="14"/>
  </w:num>
  <w:num w:numId="74">
    <w:abstractNumId w:val="46"/>
  </w:num>
  <w:num w:numId="75">
    <w:abstractNumId w:val="66"/>
  </w:num>
  <w:num w:numId="76">
    <w:abstractNumId w:val="32"/>
  </w:num>
  <w:num w:numId="77">
    <w:abstractNumId w:val="35"/>
  </w:num>
  <w:num w:numId="78">
    <w:abstractNumId w:val="61"/>
  </w:num>
  <w:num w:numId="79">
    <w:abstractNumId w:val="25"/>
  </w:num>
  <w:num w:numId="80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2D9"/>
    <w:rsid w:val="00003B1F"/>
    <w:rsid w:val="00004CC9"/>
    <w:rsid w:val="00006A31"/>
    <w:rsid w:val="00006B82"/>
    <w:rsid w:val="00012E88"/>
    <w:rsid w:val="00012F6F"/>
    <w:rsid w:val="00013602"/>
    <w:rsid w:val="00014213"/>
    <w:rsid w:val="00014B55"/>
    <w:rsid w:val="000154A3"/>
    <w:rsid w:val="00020E3E"/>
    <w:rsid w:val="00021118"/>
    <w:rsid w:val="00023BF3"/>
    <w:rsid w:val="00024191"/>
    <w:rsid w:val="000266BE"/>
    <w:rsid w:val="00026811"/>
    <w:rsid w:val="00027847"/>
    <w:rsid w:val="00031973"/>
    <w:rsid w:val="00031AD7"/>
    <w:rsid w:val="00031EE2"/>
    <w:rsid w:val="00043296"/>
    <w:rsid w:val="0004356D"/>
    <w:rsid w:val="00045296"/>
    <w:rsid w:val="00047E66"/>
    <w:rsid w:val="00050914"/>
    <w:rsid w:val="0005154E"/>
    <w:rsid w:val="00056DBB"/>
    <w:rsid w:val="00057ADF"/>
    <w:rsid w:val="00057EFE"/>
    <w:rsid w:val="00065156"/>
    <w:rsid w:val="00067160"/>
    <w:rsid w:val="00070911"/>
    <w:rsid w:val="00071084"/>
    <w:rsid w:val="00075E6C"/>
    <w:rsid w:val="00076900"/>
    <w:rsid w:val="000809C4"/>
    <w:rsid w:val="00082B09"/>
    <w:rsid w:val="00083BB2"/>
    <w:rsid w:val="0008460E"/>
    <w:rsid w:val="000864DF"/>
    <w:rsid w:val="000869C5"/>
    <w:rsid w:val="00090171"/>
    <w:rsid w:val="000914DA"/>
    <w:rsid w:val="0009336B"/>
    <w:rsid w:val="000953B2"/>
    <w:rsid w:val="000953E7"/>
    <w:rsid w:val="000A0B03"/>
    <w:rsid w:val="000A110E"/>
    <w:rsid w:val="000B19EA"/>
    <w:rsid w:val="000B29AD"/>
    <w:rsid w:val="000B2C5F"/>
    <w:rsid w:val="000B3777"/>
    <w:rsid w:val="000B477B"/>
    <w:rsid w:val="000B6938"/>
    <w:rsid w:val="000B73B8"/>
    <w:rsid w:val="000C13D6"/>
    <w:rsid w:val="000C57E7"/>
    <w:rsid w:val="000C6372"/>
    <w:rsid w:val="000D50F1"/>
    <w:rsid w:val="000D593F"/>
    <w:rsid w:val="000E23D7"/>
    <w:rsid w:val="000E392D"/>
    <w:rsid w:val="000E5671"/>
    <w:rsid w:val="000E7FF6"/>
    <w:rsid w:val="000F1C38"/>
    <w:rsid w:val="000F1D84"/>
    <w:rsid w:val="000F4288"/>
    <w:rsid w:val="000F5D17"/>
    <w:rsid w:val="000F7165"/>
    <w:rsid w:val="000F72AA"/>
    <w:rsid w:val="00101500"/>
    <w:rsid w:val="00102379"/>
    <w:rsid w:val="00102732"/>
    <w:rsid w:val="001065D6"/>
    <w:rsid w:val="0011043D"/>
    <w:rsid w:val="001110FD"/>
    <w:rsid w:val="00115AD4"/>
    <w:rsid w:val="0012016F"/>
    <w:rsid w:val="00121252"/>
    <w:rsid w:val="00121C0C"/>
    <w:rsid w:val="00121E5F"/>
    <w:rsid w:val="00122235"/>
    <w:rsid w:val="001223CC"/>
    <w:rsid w:val="0012453F"/>
    <w:rsid w:val="00124609"/>
    <w:rsid w:val="001254CE"/>
    <w:rsid w:val="00126AF9"/>
    <w:rsid w:val="001278A8"/>
    <w:rsid w:val="0012793D"/>
    <w:rsid w:val="001321C3"/>
    <w:rsid w:val="00134285"/>
    <w:rsid w:val="00134CEA"/>
    <w:rsid w:val="00135067"/>
    <w:rsid w:val="001368B6"/>
    <w:rsid w:val="001422CC"/>
    <w:rsid w:val="00143BBF"/>
    <w:rsid w:val="001460B5"/>
    <w:rsid w:val="00147784"/>
    <w:rsid w:val="0015108F"/>
    <w:rsid w:val="00152998"/>
    <w:rsid w:val="00153D3B"/>
    <w:rsid w:val="0015560A"/>
    <w:rsid w:val="00156267"/>
    <w:rsid w:val="00157FBE"/>
    <w:rsid w:val="001617B6"/>
    <w:rsid w:val="00164F9F"/>
    <w:rsid w:val="001656F0"/>
    <w:rsid w:val="00165789"/>
    <w:rsid w:val="00165A36"/>
    <w:rsid w:val="00165E66"/>
    <w:rsid w:val="001707A2"/>
    <w:rsid w:val="001722EA"/>
    <w:rsid w:val="0017587A"/>
    <w:rsid w:val="00176E27"/>
    <w:rsid w:val="00177F9F"/>
    <w:rsid w:val="0018687A"/>
    <w:rsid w:val="001900AB"/>
    <w:rsid w:val="00190661"/>
    <w:rsid w:val="0019200D"/>
    <w:rsid w:val="00193D6B"/>
    <w:rsid w:val="00195C19"/>
    <w:rsid w:val="001A045F"/>
    <w:rsid w:val="001A36EB"/>
    <w:rsid w:val="001A3DD1"/>
    <w:rsid w:val="001B03F7"/>
    <w:rsid w:val="001B3135"/>
    <w:rsid w:val="001B33D7"/>
    <w:rsid w:val="001B3721"/>
    <w:rsid w:val="001B3ED1"/>
    <w:rsid w:val="001B56E5"/>
    <w:rsid w:val="001C0AE4"/>
    <w:rsid w:val="001C7BAE"/>
    <w:rsid w:val="001D0477"/>
    <w:rsid w:val="001D54E4"/>
    <w:rsid w:val="001D717E"/>
    <w:rsid w:val="001D74AF"/>
    <w:rsid w:val="001E0C51"/>
    <w:rsid w:val="001E2185"/>
    <w:rsid w:val="001E31FA"/>
    <w:rsid w:val="001E3EC8"/>
    <w:rsid w:val="001E4853"/>
    <w:rsid w:val="001E5D88"/>
    <w:rsid w:val="001E64F6"/>
    <w:rsid w:val="001E7D15"/>
    <w:rsid w:val="001F1BE9"/>
    <w:rsid w:val="001F2E85"/>
    <w:rsid w:val="001F3595"/>
    <w:rsid w:val="001F4FEC"/>
    <w:rsid w:val="001F68B4"/>
    <w:rsid w:val="001F6B95"/>
    <w:rsid w:val="00200798"/>
    <w:rsid w:val="00200BB3"/>
    <w:rsid w:val="00205082"/>
    <w:rsid w:val="00210648"/>
    <w:rsid w:val="00210EA2"/>
    <w:rsid w:val="0021314A"/>
    <w:rsid w:val="002137E8"/>
    <w:rsid w:val="00222BEB"/>
    <w:rsid w:val="002230D8"/>
    <w:rsid w:val="002248C9"/>
    <w:rsid w:val="00225334"/>
    <w:rsid w:val="00225D97"/>
    <w:rsid w:val="00225E60"/>
    <w:rsid w:val="0022605F"/>
    <w:rsid w:val="00227C39"/>
    <w:rsid w:val="00230127"/>
    <w:rsid w:val="0023071F"/>
    <w:rsid w:val="0023202C"/>
    <w:rsid w:val="00236203"/>
    <w:rsid w:val="00237FF8"/>
    <w:rsid w:val="00244430"/>
    <w:rsid w:val="00245043"/>
    <w:rsid w:val="00250B20"/>
    <w:rsid w:val="00252282"/>
    <w:rsid w:val="00257760"/>
    <w:rsid w:val="0026072E"/>
    <w:rsid w:val="00260847"/>
    <w:rsid w:val="00270E64"/>
    <w:rsid w:val="00271445"/>
    <w:rsid w:val="00271935"/>
    <w:rsid w:val="00272B31"/>
    <w:rsid w:val="002743BB"/>
    <w:rsid w:val="00275B1A"/>
    <w:rsid w:val="00276233"/>
    <w:rsid w:val="002832DF"/>
    <w:rsid w:val="002839D1"/>
    <w:rsid w:val="00292D36"/>
    <w:rsid w:val="002942B6"/>
    <w:rsid w:val="00297281"/>
    <w:rsid w:val="002A169C"/>
    <w:rsid w:val="002A4A21"/>
    <w:rsid w:val="002A5839"/>
    <w:rsid w:val="002A5BD1"/>
    <w:rsid w:val="002A78FB"/>
    <w:rsid w:val="002B19C1"/>
    <w:rsid w:val="002B245E"/>
    <w:rsid w:val="002B6B3A"/>
    <w:rsid w:val="002C0FEF"/>
    <w:rsid w:val="002C21AC"/>
    <w:rsid w:val="002C35EF"/>
    <w:rsid w:val="002C54E0"/>
    <w:rsid w:val="002C5746"/>
    <w:rsid w:val="002C5BB9"/>
    <w:rsid w:val="002D02EF"/>
    <w:rsid w:val="002D11B2"/>
    <w:rsid w:val="002D3A5B"/>
    <w:rsid w:val="002D643C"/>
    <w:rsid w:val="002D711A"/>
    <w:rsid w:val="002D7124"/>
    <w:rsid w:val="002D7336"/>
    <w:rsid w:val="002D7BC1"/>
    <w:rsid w:val="002E328D"/>
    <w:rsid w:val="002E3396"/>
    <w:rsid w:val="002E6869"/>
    <w:rsid w:val="002F2277"/>
    <w:rsid w:val="002F7190"/>
    <w:rsid w:val="00302548"/>
    <w:rsid w:val="00307108"/>
    <w:rsid w:val="0031149C"/>
    <w:rsid w:val="003159F3"/>
    <w:rsid w:val="00317142"/>
    <w:rsid w:val="00321AF1"/>
    <w:rsid w:val="00326A65"/>
    <w:rsid w:val="003303B1"/>
    <w:rsid w:val="00330656"/>
    <w:rsid w:val="003337F9"/>
    <w:rsid w:val="00333C04"/>
    <w:rsid w:val="00337CF5"/>
    <w:rsid w:val="00347C49"/>
    <w:rsid w:val="003516E4"/>
    <w:rsid w:val="0036100A"/>
    <w:rsid w:val="00361678"/>
    <w:rsid w:val="0036221C"/>
    <w:rsid w:val="003623B7"/>
    <w:rsid w:val="0036301A"/>
    <w:rsid w:val="00373D56"/>
    <w:rsid w:val="00376DDC"/>
    <w:rsid w:val="003804A1"/>
    <w:rsid w:val="00382833"/>
    <w:rsid w:val="0038286D"/>
    <w:rsid w:val="003860BB"/>
    <w:rsid w:val="0038771C"/>
    <w:rsid w:val="0039284A"/>
    <w:rsid w:val="00392A8F"/>
    <w:rsid w:val="003935A0"/>
    <w:rsid w:val="0039405B"/>
    <w:rsid w:val="00396A93"/>
    <w:rsid w:val="003A1C92"/>
    <w:rsid w:val="003A2692"/>
    <w:rsid w:val="003A541A"/>
    <w:rsid w:val="003A6923"/>
    <w:rsid w:val="003B0E07"/>
    <w:rsid w:val="003B1274"/>
    <w:rsid w:val="003B67EA"/>
    <w:rsid w:val="003B6A80"/>
    <w:rsid w:val="003C2C67"/>
    <w:rsid w:val="003C2EA2"/>
    <w:rsid w:val="003C5522"/>
    <w:rsid w:val="003C5BA4"/>
    <w:rsid w:val="003C7A6F"/>
    <w:rsid w:val="003D3A1A"/>
    <w:rsid w:val="003E0A99"/>
    <w:rsid w:val="003E3641"/>
    <w:rsid w:val="003E3E26"/>
    <w:rsid w:val="003F03CF"/>
    <w:rsid w:val="003F0575"/>
    <w:rsid w:val="003F1295"/>
    <w:rsid w:val="003F43B1"/>
    <w:rsid w:val="003F4DA2"/>
    <w:rsid w:val="003F76FC"/>
    <w:rsid w:val="004002EB"/>
    <w:rsid w:val="00400ECD"/>
    <w:rsid w:val="00402E6C"/>
    <w:rsid w:val="00405445"/>
    <w:rsid w:val="0040564E"/>
    <w:rsid w:val="00405C57"/>
    <w:rsid w:val="004100DB"/>
    <w:rsid w:val="00414A99"/>
    <w:rsid w:val="004166AE"/>
    <w:rsid w:val="0041689E"/>
    <w:rsid w:val="0042293F"/>
    <w:rsid w:val="004236C8"/>
    <w:rsid w:val="00424B04"/>
    <w:rsid w:val="00425918"/>
    <w:rsid w:val="00427681"/>
    <w:rsid w:val="00430F35"/>
    <w:rsid w:val="00433DB7"/>
    <w:rsid w:val="00435B3F"/>
    <w:rsid w:val="00436C47"/>
    <w:rsid w:val="00437C7A"/>
    <w:rsid w:val="004428AD"/>
    <w:rsid w:val="00442A23"/>
    <w:rsid w:val="00446E45"/>
    <w:rsid w:val="00450A39"/>
    <w:rsid w:val="00451688"/>
    <w:rsid w:val="004534DC"/>
    <w:rsid w:val="00453750"/>
    <w:rsid w:val="004550CA"/>
    <w:rsid w:val="004552AC"/>
    <w:rsid w:val="00456941"/>
    <w:rsid w:val="004579D3"/>
    <w:rsid w:val="00460A0D"/>
    <w:rsid w:val="00460E82"/>
    <w:rsid w:val="00461B8B"/>
    <w:rsid w:val="004669E3"/>
    <w:rsid w:val="00466F1A"/>
    <w:rsid w:val="004702EA"/>
    <w:rsid w:val="0047177C"/>
    <w:rsid w:val="004725C6"/>
    <w:rsid w:val="00472F9A"/>
    <w:rsid w:val="00482D02"/>
    <w:rsid w:val="00490329"/>
    <w:rsid w:val="00490825"/>
    <w:rsid w:val="0049569B"/>
    <w:rsid w:val="004A2DDC"/>
    <w:rsid w:val="004A5426"/>
    <w:rsid w:val="004A6C44"/>
    <w:rsid w:val="004A7519"/>
    <w:rsid w:val="004B1297"/>
    <w:rsid w:val="004B41CA"/>
    <w:rsid w:val="004B4FB3"/>
    <w:rsid w:val="004C0641"/>
    <w:rsid w:val="004C1A1F"/>
    <w:rsid w:val="004C1F5B"/>
    <w:rsid w:val="004C22FD"/>
    <w:rsid w:val="004C2D9F"/>
    <w:rsid w:val="004C5543"/>
    <w:rsid w:val="004C5B51"/>
    <w:rsid w:val="004C681E"/>
    <w:rsid w:val="004C6F0B"/>
    <w:rsid w:val="004D3518"/>
    <w:rsid w:val="004D3C66"/>
    <w:rsid w:val="004D4BB5"/>
    <w:rsid w:val="004D60D5"/>
    <w:rsid w:val="004D62D6"/>
    <w:rsid w:val="004D77C1"/>
    <w:rsid w:val="004E1F83"/>
    <w:rsid w:val="004E5673"/>
    <w:rsid w:val="004E645A"/>
    <w:rsid w:val="004F0B7E"/>
    <w:rsid w:val="004F607A"/>
    <w:rsid w:val="005027E6"/>
    <w:rsid w:val="005032BE"/>
    <w:rsid w:val="00504CB7"/>
    <w:rsid w:val="005106F6"/>
    <w:rsid w:val="0052054D"/>
    <w:rsid w:val="005219D6"/>
    <w:rsid w:val="00521C44"/>
    <w:rsid w:val="00530756"/>
    <w:rsid w:val="0053416C"/>
    <w:rsid w:val="00534627"/>
    <w:rsid w:val="00541C2F"/>
    <w:rsid w:val="0055173D"/>
    <w:rsid w:val="00554CDC"/>
    <w:rsid w:val="00556532"/>
    <w:rsid w:val="00556893"/>
    <w:rsid w:val="00556A81"/>
    <w:rsid w:val="005577E2"/>
    <w:rsid w:val="00557A1A"/>
    <w:rsid w:val="00560959"/>
    <w:rsid w:val="005628AB"/>
    <w:rsid w:val="00563338"/>
    <w:rsid w:val="00563527"/>
    <w:rsid w:val="00564A16"/>
    <w:rsid w:val="00570F56"/>
    <w:rsid w:val="00575283"/>
    <w:rsid w:val="0057686A"/>
    <w:rsid w:val="0058124E"/>
    <w:rsid w:val="00581A15"/>
    <w:rsid w:val="00584301"/>
    <w:rsid w:val="00584C5F"/>
    <w:rsid w:val="00586E3E"/>
    <w:rsid w:val="005875A3"/>
    <w:rsid w:val="00593B4C"/>
    <w:rsid w:val="0059443A"/>
    <w:rsid w:val="005A07AF"/>
    <w:rsid w:val="005A0D1B"/>
    <w:rsid w:val="005A3416"/>
    <w:rsid w:val="005A55BE"/>
    <w:rsid w:val="005A5CFB"/>
    <w:rsid w:val="005B0C98"/>
    <w:rsid w:val="005B27FE"/>
    <w:rsid w:val="005B5C6B"/>
    <w:rsid w:val="005B5C7E"/>
    <w:rsid w:val="005C0075"/>
    <w:rsid w:val="005C1C0A"/>
    <w:rsid w:val="005C2D80"/>
    <w:rsid w:val="005C3E6D"/>
    <w:rsid w:val="005C4163"/>
    <w:rsid w:val="005C47EA"/>
    <w:rsid w:val="005C653C"/>
    <w:rsid w:val="005C71EF"/>
    <w:rsid w:val="005D2A40"/>
    <w:rsid w:val="005D574A"/>
    <w:rsid w:val="005D5EA9"/>
    <w:rsid w:val="005D5ECD"/>
    <w:rsid w:val="005E0F3F"/>
    <w:rsid w:val="005F1D21"/>
    <w:rsid w:val="005F331D"/>
    <w:rsid w:val="005F5E29"/>
    <w:rsid w:val="005F61DF"/>
    <w:rsid w:val="006023F9"/>
    <w:rsid w:val="00602C65"/>
    <w:rsid w:val="006036A5"/>
    <w:rsid w:val="00604049"/>
    <w:rsid w:val="006042A0"/>
    <w:rsid w:val="0060478A"/>
    <w:rsid w:val="006051D8"/>
    <w:rsid w:val="00610559"/>
    <w:rsid w:val="00610842"/>
    <w:rsid w:val="006110FE"/>
    <w:rsid w:val="006128BB"/>
    <w:rsid w:val="00617078"/>
    <w:rsid w:val="006230D7"/>
    <w:rsid w:val="00623EED"/>
    <w:rsid w:val="006257D8"/>
    <w:rsid w:val="0062619F"/>
    <w:rsid w:val="006304C1"/>
    <w:rsid w:val="00631258"/>
    <w:rsid w:val="006332EB"/>
    <w:rsid w:val="006332F6"/>
    <w:rsid w:val="006361E7"/>
    <w:rsid w:val="006405B3"/>
    <w:rsid w:val="0064073B"/>
    <w:rsid w:val="00640D01"/>
    <w:rsid w:val="00641096"/>
    <w:rsid w:val="00641196"/>
    <w:rsid w:val="00647A80"/>
    <w:rsid w:val="00652625"/>
    <w:rsid w:val="006534B2"/>
    <w:rsid w:val="0065615D"/>
    <w:rsid w:val="00657011"/>
    <w:rsid w:val="006650B5"/>
    <w:rsid w:val="006651B1"/>
    <w:rsid w:val="00665778"/>
    <w:rsid w:val="0066670D"/>
    <w:rsid w:val="00667151"/>
    <w:rsid w:val="0067299B"/>
    <w:rsid w:val="006738C4"/>
    <w:rsid w:val="00676C63"/>
    <w:rsid w:val="006776A9"/>
    <w:rsid w:val="0067778F"/>
    <w:rsid w:val="00681EBD"/>
    <w:rsid w:val="00685291"/>
    <w:rsid w:val="00686284"/>
    <w:rsid w:val="0068693C"/>
    <w:rsid w:val="00690806"/>
    <w:rsid w:val="00690C86"/>
    <w:rsid w:val="00690D5F"/>
    <w:rsid w:val="00691C09"/>
    <w:rsid w:val="00693B8F"/>
    <w:rsid w:val="0069727D"/>
    <w:rsid w:val="006A1ACE"/>
    <w:rsid w:val="006A4D8A"/>
    <w:rsid w:val="006A5255"/>
    <w:rsid w:val="006A5B34"/>
    <w:rsid w:val="006A5F5B"/>
    <w:rsid w:val="006A69BA"/>
    <w:rsid w:val="006A6F45"/>
    <w:rsid w:val="006B048F"/>
    <w:rsid w:val="006B1030"/>
    <w:rsid w:val="006B10D1"/>
    <w:rsid w:val="006B43D7"/>
    <w:rsid w:val="006C77A9"/>
    <w:rsid w:val="006C7DFF"/>
    <w:rsid w:val="006D1AFB"/>
    <w:rsid w:val="006D2FB9"/>
    <w:rsid w:val="006E0B8F"/>
    <w:rsid w:val="006E0F5C"/>
    <w:rsid w:val="006E49B1"/>
    <w:rsid w:val="006E5E9E"/>
    <w:rsid w:val="006F2647"/>
    <w:rsid w:val="006F382E"/>
    <w:rsid w:val="006F3ECB"/>
    <w:rsid w:val="006F6693"/>
    <w:rsid w:val="007022A9"/>
    <w:rsid w:val="00705010"/>
    <w:rsid w:val="00707FE8"/>
    <w:rsid w:val="0071036C"/>
    <w:rsid w:val="00710ED3"/>
    <w:rsid w:val="007110A9"/>
    <w:rsid w:val="00712CFF"/>
    <w:rsid w:val="00714EC2"/>
    <w:rsid w:val="00715E8A"/>
    <w:rsid w:val="00717703"/>
    <w:rsid w:val="00720440"/>
    <w:rsid w:val="00721FAD"/>
    <w:rsid w:val="00723882"/>
    <w:rsid w:val="00723B5E"/>
    <w:rsid w:val="0072406D"/>
    <w:rsid w:val="00724962"/>
    <w:rsid w:val="00724A0F"/>
    <w:rsid w:val="0073072C"/>
    <w:rsid w:val="007320B4"/>
    <w:rsid w:val="00732162"/>
    <w:rsid w:val="00732ECA"/>
    <w:rsid w:val="00733D39"/>
    <w:rsid w:val="00734759"/>
    <w:rsid w:val="00736732"/>
    <w:rsid w:val="00747537"/>
    <w:rsid w:val="00750CBE"/>
    <w:rsid w:val="00754597"/>
    <w:rsid w:val="00761021"/>
    <w:rsid w:val="00763A87"/>
    <w:rsid w:val="00766B5A"/>
    <w:rsid w:val="007675E6"/>
    <w:rsid w:val="00770FC5"/>
    <w:rsid w:val="0077286E"/>
    <w:rsid w:val="0077342D"/>
    <w:rsid w:val="007746E9"/>
    <w:rsid w:val="007770DE"/>
    <w:rsid w:val="00781578"/>
    <w:rsid w:val="00782784"/>
    <w:rsid w:val="007834F2"/>
    <w:rsid w:val="007839BA"/>
    <w:rsid w:val="00791020"/>
    <w:rsid w:val="007910EE"/>
    <w:rsid w:val="00793EC4"/>
    <w:rsid w:val="00795CE7"/>
    <w:rsid w:val="00795D2F"/>
    <w:rsid w:val="007A2CA9"/>
    <w:rsid w:val="007A5F82"/>
    <w:rsid w:val="007A631B"/>
    <w:rsid w:val="007A7531"/>
    <w:rsid w:val="007B315F"/>
    <w:rsid w:val="007B6CAE"/>
    <w:rsid w:val="007B6D6D"/>
    <w:rsid w:val="007B75A4"/>
    <w:rsid w:val="007B76B3"/>
    <w:rsid w:val="007C3F6C"/>
    <w:rsid w:val="007D17E9"/>
    <w:rsid w:val="007D4640"/>
    <w:rsid w:val="007D4798"/>
    <w:rsid w:val="007D67BC"/>
    <w:rsid w:val="007D736C"/>
    <w:rsid w:val="007D7C8D"/>
    <w:rsid w:val="007E0BB5"/>
    <w:rsid w:val="007E6A0B"/>
    <w:rsid w:val="007E7E7D"/>
    <w:rsid w:val="007F12A9"/>
    <w:rsid w:val="007F1A4C"/>
    <w:rsid w:val="007F244B"/>
    <w:rsid w:val="007F30E0"/>
    <w:rsid w:val="007F3462"/>
    <w:rsid w:val="007F62B7"/>
    <w:rsid w:val="008022C3"/>
    <w:rsid w:val="0080401B"/>
    <w:rsid w:val="008041E6"/>
    <w:rsid w:val="00804737"/>
    <w:rsid w:val="00805398"/>
    <w:rsid w:val="008065D2"/>
    <w:rsid w:val="0080684B"/>
    <w:rsid w:val="00810663"/>
    <w:rsid w:val="00810683"/>
    <w:rsid w:val="00811CF9"/>
    <w:rsid w:val="00814CBB"/>
    <w:rsid w:val="0081670C"/>
    <w:rsid w:val="00816AA6"/>
    <w:rsid w:val="0082194C"/>
    <w:rsid w:val="008220C4"/>
    <w:rsid w:val="008222FF"/>
    <w:rsid w:val="008241FF"/>
    <w:rsid w:val="00826702"/>
    <w:rsid w:val="00826FDD"/>
    <w:rsid w:val="00830F79"/>
    <w:rsid w:val="00831755"/>
    <w:rsid w:val="00831E31"/>
    <w:rsid w:val="008336C6"/>
    <w:rsid w:val="00836EAC"/>
    <w:rsid w:val="008401DC"/>
    <w:rsid w:val="008411E9"/>
    <w:rsid w:val="00841A54"/>
    <w:rsid w:val="0084200F"/>
    <w:rsid w:val="00843B2C"/>
    <w:rsid w:val="008471C4"/>
    <w:rsid w:val="00850F07"/>
    <w:rsid w:val="008536F3"/>
    <w:rsid w:val="00855538"/>
    <w:rsid w:val="00856A70"/>
    <w:rsid w:val="00864638"/>
    <w:rsid w:val="008651CC"/>
    <w:rsid w:val="008735BC"/>
    <w:rsid w:val="00874134"/>
    <w:rsid w:val="00874790"/>
    <w:rsid w:val="008819D4"/>
    <w:rsid w:val="008820C8"/>
    <w:rsid w:val="00882AF7"/>
    <w:rsid w:val="00883F44"/>
    <w:rsid w:val="0088443F"/>
    <w:rsid w:val="00884CC9"/>
    <w:rsid w:val="00886D21"/>
    <w:rsid w:val="008923AC"/>
    <w:rsid w:val="00893E67"/>
    <w:rsid w:val="00897F60"/>
    <w:rsid w:val="008A4900"/>
    <w:rsid w:val="008A75E6"/>
    <w:rsid w:val="008A77E0"/>
    <w:rsid w:val="008B0F32"/>
    <w:rsid w:val="008B129E"/>
    <w:rsid w:val="008B1E14"/>
    <w:rsid w:val="008B5E9B"/>
    <w:rsid w:val="008B7F2B"/>
    <w:rsid w:val="008C1DA5"/>
    <w:rsid w:val="008C4092"/>
    <w:rsid w:val="008C6128"/>
    <w:rsid w:val="008D0281"/>
    <w:rsid w:val="008D2A2A"/>
    <w:rsid w:val="008D2A3E"/>
    <w:rsid w:val="008D6F2D"/>
    <w:rsid w:val="008D79F5"/>
    <w:rsid w:val="008E39DE"/>
    <w:rsid w:val="008E3C4E"/>
    <w:rsid w:val="008E5DC6"/>
    <w:rsid w:val="008E65E8"/>
    <w:rsid w:val="008F0A6A"/>
    <w:rsid w:val="008F13EB"/>
    <w:rsid w:val="008F2CC2"/>
    <w:rsid w:val="008F2E9A"/>
    <w:rsid w:val="008F531C"/>
    <w:rsid w:val="008F55F5"/>
    <w:rsid w:val="008F6986"/>
    <w:rsid w:val="008F6D45"/>
    <w:rsid w:val="00900D0E"/>
    <w:rsid w:val="00904E05"/>
    <w:rsid w:val="00905D58"/>
    <w:rsid w:val="009066D5"/>
    <w:rsid w:val="0091486F"/>
    <w:rsid w:val="0091594C"/>
    <w:rsid w:val="00921E07"/>
    <w:rsid w:val="00921F46"/>
    <w:rsid w:val="0093252E"/>
    <w:rsid w:val="00934B3B"/>
    <w:rsid w:val="00937372"/>
    <w:rsid w:val="00946EAA"/>
    <w:rsid w:val="00947D9F"/>
    <w:rsid w:val="00951785"/>
    <w:rsid w:val="009539CE"/>
    <w:rsid w:val="00954A9F"/>
    <w:rsid w:val="00963282"/>
    <w:rsid w:val="00963C30"/>
    <w:rsid w:val="0096594E"/>
    <w:rsid w:val="00967C3B"/>
    <w:rsid w:val="00972BE6"/>
    <w:rsid w:val="0097334D"/>
    <w:rsid w:val="00975375"/>
    <w:rsid w:val="00977DAF"/>
    <w:rsid w:val="0098076B"/>
    <w:rsid w:val="009834C0"/>
    <w:rsid w:val="00984735"/>
    <w:rsid w:val="00984C95"/>
    <w:rsid w:val="00986AAC"/>
    <w:rsid w:val="009946B1"/>
    <w:rsid w:val="00996146"/>
    <w:rsid w:val="009A1DA2"/>
    <w:rsid w:val="009A273F"/>
    <w:rsid w:val="009A3704"/>
    <w:rsid w:val="009A4739"/>
    <w:rsid w:val="009A5493"/>
    <w:rsid w:val="009A674F"/>
    <w:rsid w:val="009A6B4B"/>
    <w:rsid w:val="009B0922"/>
    <w:rsid w:val="009B14A0"/>
    <w:rsid w:val="009B199C"/>
    <w:rsid w:val="009B3E2F"/>
    <w:rsid w:val="009B538F"/>
    <w:rsid w:val="009B54C8"/>
    <w:rsid w:val="009B61F1"/>
    <w:rsid w:val="009B62E0"/>
    <w:rsid w:val="009C3147"/>
    <w:rsid w:val="009C36FA"/>
    <w:rsid w:val="009C37E2"/>
    <w:rsid w:val="009C3AD2"/>
    <w:rsid w:val="009C3D88"/>
    <w:rsid w:val="009C6ACD"/>
    <w:rsid w:val="009C7B9D"/>
    <w:rsid w:val="009D397C"/>
    <w:rsid w:val="009D4768"/>
    <w:rsid w:val="009E194F"/>
    <w:rsid w:val="009E3858"/>
    <w:rsid w:val="009E3A4C"/>
    <w:rsid w:val="009E4325"/>
    <w:rsid w:val="009E70DD"/>
    <w:rsid w:val="009F2ED9"/>
    <w:rsid w:val="009F3231"/>
    <w:rsid w:val="009F4B99"/>
    <w:rsid w:val="009F5C58"/>
    <w:rsid w:val="009F6E55"/>
    <w:rsid w:val="00A005E9"/>
    <w:rsid w:val="00A023A0"/>
    <w:rsid w:val="00A02900"/>
    <w:rsid w:val="00A04B07"/>
    <w:rsid w:val="00A11D77"/>
    <w:rsid w:val="00A13032"/>
    <w:rsid w:val="00A1562B"/>
    <w:rsid w:val="00A170F4"/>
    <w:rsid w:val="00A20270"/>
    <w:rsid w:val="00A242B1"/>
    <w:rsid w:val="00A2559E"/>
    <w:rsid w:val="00A25FD9"/>
    <w:rsid w:val="00A26553"/>
    <w:rsid w:val="00A27951"/>
    <w:rsid w:val="00A30D2A"/>
    <w:rsid w:val="00A3328D"/>
    <w:rsid w:val="00A444BB"/>
    <w:rsid w:val="00A46BA8"/>
    <w:rsid w:val="00A47634"/>
    <w:rsid w:val="00A50443"/>
    <w:rsid w:val="00A5130C"/>
    <w:rsid w:val="00A558F3"/>
    <w:rsid w:val="00A60BFC"/>
    <w:rsid w:val="00A612FE"/>
    <w:rsid w:val="00A62FD4"/>
    <w:rsid w:val="00A63818"/>
    <w:rsid w:val="00A64D5E"/>
    <w:rsid w:val="00A667A6"/>
    <w:rsid w:val="00A67CC1"/>
    <w:rsid w:val="00A73C85"/>
    <w:rsid w:val="00A75648"/>
    <w:rsid w:val="00A75900"/>
    <w:rsid w:val="00A76B5B"/>
    <w:rsid w:val="00A842CA"/>
    <w:rsid w:val="00A85D29"/>
    <w:rsid w:val="00A9109F"/>
    <w:rsid w:val="00A91D81"/>
    <w:rsid w:val="00A97401"/>
    <w:rsid w:val="00A979BD"/>
    <w:rsid w:val="00AA2578"/>
    <w:rsid w:val="00AA26B8"/>
    <w:rsid w:val="00AA284D"/>
    <w:rsid w:val="00AA4023"/>
    <w:rsid w:val="00AA699D"/>
    <w:rsid w:val="00AA6FB5"/>
    <w:rsid w:val="00AB3255"/>
    <w:rsid w:val="00AB3AAA"/>
    <w:rsid w:val="00AB3FE2"/>
    <w:rsid w:val="00AB4926"/>
    <w:rsid w:val="00AB6D7B"/>
    <w:rsid w:val="00AB7D5F"/>
    <w:rsid w:val="00AC4F1A"/>
    <w:rsid w:val="00AD112E"/>
    <w:rsid w:val="00AD3322"/>
    <w:rsid w:val="00AD3467"/>
    <w:rsid w:val="00AD3B1D"/>
    <w:rsid w:val="00AD77D8"/>
    <w:rsid w:val="00AD7E4E"/>
    <w:rsid w:val="00AE06F5"/>
    <w:rsid w:val="00AE0BEF"/>
    <w:rsid w:val="00AE1E9E"/>
    <w:rsid w:val="00AE2BA1"/>
    <w:rsid w:val="00AE3148"/>
    <w:rsid w:val="00AE366D"/>
    <w:rsid w:val="00AE41D5"/>
    <w:rsid w:val="00AE5332"/>
    <w:rsid w:val="00AE57A5"/>
    <w:rsid w:val="00AE7D56"/>
    <w:rsid w:val="00AF2D10"/>
    <w:rsid w:val="00AF34DE"/>
    <w:rsid w:val="00AF4D58"/>
    <w:rsid w:val="00AF548B"/>
    <w:rsid w:val="00AF5B79"/>
    <w:rsid w:val="00AF619C"/>
    <w:rsid w:val="00AF6666"/>
    <w:rsid w:val="00B02D21"/>
    <w:rsid w:val="00B04B28"/>
    <w:rsid w:val="00B05450"/>
    <w:rsid w:val="00B0586F"/>
    <w:rsid w:val="00B10154"/>
    <w:rsid w:val="00B12EA9"/>
    <w:rsid w:val="00B16AA1"/>
    <w:rsid w:val="00B2538B"/>
    <w:rsid w:val="00B2572A"/>
    <w:rsid w:val="00B430C0"/>
    <w:rsid w:val="00B4652B"/>
    <w:rsid w:val="00B46704"/>
    <w:rsid w:val="00B479AF"/>
    <w:rsid w:val="00B47DD2"/>
    <w:rsid w:val="00B51328"/>
    <w:rsid w:val="00B54092"/>
    <w:rsid w:val="00B604E3"/>
    <w:rsid w:val="00B61E3A"/>
    <w:rsid w:val="00B66DF7"/>
    <w:rsid w:val="00B67085"/>
    <w:rsid w:val="00B70BC4"/>
    <w:rsid w:val="00B75A87"/>
    <w:rsid w:val="00B81B44"/>
    <w:rsid w:val="00B81E75"/>
    <w:rsid w:val="00B81FD5"/>
    <w:rsid w:val="00B8570F"/>
    <w:rsid w:val="00B86DBC"/>
    <w:rsid w:val="00B90512"/>
    <w:rsid w:val="00B9053B"/>
    <w:rsid w:val="00B918ED"/>
    <w:rsid w:val="00B9193A"/>
    <w:rsid w:val="00B9644C"/>
    <w:rsid w:val="00B974BC"/>
    <w:rsid w:val="00B978B3"/>
    <w:rsid w:val="00BA3D9A"/>
    <w:rsid w:val="00BA5C8B"/>
    <w:rsid w:val="00BA7B09"/>
    <w:rsid w:val="00BB08CD"/>
    <w:rsid w:val="00BB2EBD"/>
    <w:rsid w:val="00BB382A"/>
    <w:rsid w:val="00BB6E9E"/>
    <w:rsid w:val="00BB721F"/>
    <w:rsid w:val="00BC31A0"/>
    <w:rsid w:val="00BC3422"/>
    <w:rsid w:val="00BC5785"/>
    <w:rsid w:val="00BD0838"/>
    <w:rsid w:val="00BD09B4"/>
    <w:rsid w:val="00BD61D5"/>
    <w:rsid w:val="00BD6D09"/>
    <w:rsid w:val="00BE08F3"/>
    <w:rsid w:val="00BE711B"/>
    <w:rsid w:val="00BE7F9E"/>
    <w:rsid w:val="00BF5050"/>
    <w:rsid w:val="00BF62CC"/>
    <w:rsid w:val="00BF73E5"/>
    <w:rsid w:val="00C015B9"/>
    <w:rsid w:val="00C022F9"/>
    <w:rsid w:val="00C032EA"/>
    <w:rsid w:val="00C05BED"/>
    <w:rsid w:val="00C067B1"/>
    <w:rsid w:val="00C06EB5"/>
    <w:rsid w:val="00C1145F"/>
    <w:rsid w:val="00C12BF1"/>
    <w:rsid w:val="00C13375"/>
    <w:rsid w:val="00C20357"/>
    <w:rsid w:val="00C20CEF"/>
    <w:rsid w:val="00C21225"/>
    <w:rsid w:val="00C22642"/>
    <w:rsid w:val="00C3015D"/>
    <w:rsid w:val="00C3230B"/>
    <w:rsid w:val="00C325C9"/>
    <w:rsid w:val="00C37105"/>
    <w:rsid w:val="00C4160E"/>
    <w:rsid w:val="00C434AB"/>
    <w:rsid w:val="00C438F3"/>
    <w:rsid w:val="00C444C3"/>
    <w:rsid w:val="00C46AC6"/>
    <w:rsid w:val="00C470F4"/>
    <w:rsid w:val="00C523B8"/>
    <w:rsid w:val="00C620F7"/>
    <w:rsid w:val="00C637E1"/>
    <w:rsid w:val="00C639F4"/>
    <w:rsid w:val="00C652E3"/>
    <w:rsid w:val="00C6690D"/>
    <w:rsid w:val="00C6739D"/>
    <w:rsid w:val="00C67763"/>
    <w:rsid w:val="00C70188"/>
    <w:rsid w:val="00C70D50"/>
    <w:rsid w:val="00C744BB"/>
    <w:rsid w:val="00C762FA"/>
    <w:rsid w:val="00C8062F"/>
    <w:rsid w:val="00C8243E"/>
    <w:rsid w:val="00C85E50"/>
    <w:rsid w:val="00C907D7"/>
    <w:rsid w:val="00C92338"/>
    <w:rsid w:val="00C938C6"/>
    <w:rsid w:val="00C9514B"/>
    <w:rsid w:val="00C9594D"/>
    <w:rsid w:val="00C965F5"/>
    <w:rsid w:val="00C96B0B"/>
    <w:rsid w:val="00CA3AB6"/>
    <w:rsid w:val="00CA430A"/>
    <w:rsid w:val="00CA5E18"/>
    <w:rsid w:val="00CA60F6"/>
    <w:rsid w:val="00CA75E3"/>
    <w:rsid w:val="00CA7C3A"/>
    <w:rsid w:val="00CB0992"/>
    <w:rsid w:val="00CB1E08"/>
    <w:rsid w:val="00CB1E57"/>
    <w:rsid w:val="00CB2E3B"/>
    <w:rsid w:val="00CB3124"/>
    <w:rsid w:val="00CB4757"/>
    <w:rsid w:val="00CB518B"/>
    <w:rsid w:val="00CC2DB2"/>
    <w:rsid w:val="00CD0307"/>
    <w:rsid w:val="00CD073D"/>
    <w:rsid w:val="00CD08F7"/>
    <w:rsid w:val="00CD12C7"/>
    <w:rsid w:val="00CD1B2A"/>
    <w:rsid w:val="00CD337C"/>
    <w:rsid w:val="00CD3D1B"/>
    <w:rsid w:val="00CD481E"/>
    <w:rsid w:val="00CE08EC"/>
    <w:rsid w:val="00CE40BB"/>
    <w:rsid w:val="00CE62B3"/>
    <w:rsid w:val="00CE64CB"/>
    <w:rsid w:val="00CE738B"/>
    <w:rsid w:val="00CF20D0"/>
    <w:rsid w:val="00CF3AF2"/>
    <w:rsid w:val="00CF727B"/>
    <w:rsid w:val="00CF7DCA"/>
    <w:rsid w:val="00D013B4"/>
    <w:rsid w:val="00D07F6D"/>
    <w:rsid w:val="00D14EDF"/>
    <w:rsid w:val="00D21170"/>
    <w:rsid w:val="00D211E9"/>
    <w:rsid w:val="00D22800"/>
    <w:rsid w:val="00D2312F"/>
    <w:rsid w:val="00D255C7"/>
    <w:rsid w:val="00D269C1"/>
    <w:rsid w:val="00D30BF9"/>
    <w:rsid w:val="00D3240E"/>
    <w:rsid w:val="00D368E1"/>
    <w:rsid w:val="00D36F2F"/>
    <w:rsid w:val="00D40BEB"/>
    <w:rsid w:val="00D419AA"/>
    <w:rsid w:val="00D420E5"/>
    <w:rsid w:val="00D44953"/>
    <w:rsid w:val="00D45F21"/>
    <w:rsid w:val="00D500DF"/>
    <w:rsid w:val="00D52871"/>
    <w:rsid w:val="00D542F3"/>
    <w:rsid w:val="00D543E5"/>
    <w:rsid w:val="00D5644B"/>
    <w:rsid w:val="00D56E25"/>
    <w:rsid w:val="00D61794"/>
    <w:rsid w:val="00D62359"/>
    <w:rsid w:val="00D65021"/>
    <w:rsid w:val="00D71896"/>
    <w:rsid w:val="00D718D7"/>
    <w:rsid w:val="00D73212"/>
    <w:rsid w:val="00D736A2"/>
    <w:rsid w:val="00D73F3F"/>
    <w:rsid w:val="00D75527"/>
    <w:rsid w:val="00D814B7"/>
    <w:rsid w:val="00D82B0B"/>
    <w:rsid w:val="00D8343A"/>
    <w:rsid w:val="00D85145"/>
    <w:rsid w:val="00D8596D"/>
    <w:rsid w:val="00D86C0F"/>
    <w:rsid w:val="00D90688"/>
    <w:rsid w:val="00D90CCA"/>
    <w:rsid w:val="00D914C3"/>
    <w:rsid w:val="00D919A2"/>
    <w:rsid w:val="00DA2307"/>
    <w:rsid w:val="00DA2FBF"/>
    <w:rsid w:val="00DA3AAD"/>
    <w:rsid w:val="00DA5140"/>
    <w:rsid w:val="00DA5895"/>
    <w:rsid w:val="00DB2C76"/>
    <w:rsid w:val="00DB312B"/>
    <w:rsid w:val="00DB39B9"/>
    <w:rsid w:val="00DC03C7"/>
    <w:rsid w:val="00DC1BB9"/>
    <w:rsid w:val="00DC44DC"/>
    <w:rsid w:val="00DC55A0"/>
    <w:rsid w:val="00DC5654"/>
    <w:rsid w:val="00DC658F"/>
    <w:rsid w:val="00DE00DE"/>
    <w:rsid w:val="00DE2580"/>
    <w:rsid w:val="00DE4924"/>
    <w:rsid w:val="00DE60CC"/>
    <w:rsid w:val="00DF2395"/>
    <w:rsid w:val="00DF3556"/>
    <w:rsid w:val="00DF3AEF"/>
    <w:rsid w:val="00DF3F81"/>
    <w:rsid w:val="00DF4356"/>
    <w:rsid w:val="00DF7F2B"/>
    <w:rsid w:val="00E02A25"/>
    <w:rsid w:val="00E06A58"/>
    <w:rsid w:val="00E06CA6"/>
    <w:rsid w:val="00E119D0"/>
    <w:rsid w:val="00E13448"/>
    <w:rsid w:val="00E1408D"/>
    <w:rsid w:val="00E238B0"/>
    <w:rsid w:val="00E23E85"/>
    <w:rsid w:val="00E265D1"/>
    <w:rsid w:val="00E26B32"/>
    <w:rsid w:val="00E31444"/>
    <w:rsid w:val="00E35837"/>
    <w:rsid w:val="00E35D4F"/>
    <w:rsid w:val="00E37EC5"/>
    <w:rsid w:val="00E37F45"/>
    <w:rsid w:val="00E407B6"/>
    <w:rsid w:val="00E41EF1"/>
    <w:rsid w:val="00E42942"/>
    <w:rsid w:val="00E438A3"/>
    <w:rsid w:val="00E459AE"/>
    <w:rsid w:val="00E45A0B"/>
    <w:rsid w:val="00E468A6"/>
    <w:rsid w:val="00E513DE"/>
    <w:rsid w:val="00E54798"/>
    <w:rsid w:val="00E60DB7"/>
    <w:rsid w:val="00E6145D"/>
    <w:rsid w:val="00E61495"/>
    <w:rsid w:val="00E61CA6"/>
    <w:rsid w:val="00E61CDA"/>
    <w:rsid w:val="00E6257A"/>
    <w:rsid w:val="00E6541B"/>
    <w:rsid w:val="00E6733A"/>
    <w:rsid w:val="00E67AAA"/>
    <w:rsid w:val="00E706E2"/>
    <w:rsid w:val="00E70B82"/>
    <w:rsid w:val="00E71BDF"/>
    <w:rsid w:val="00E71EBB"/>
    <w:rsid w:val="00E73BA1"/>
    <w:rsid w:val="00E7600B"/>
    <w:rsid w:val="00E77AD5"/>
    <w:rsid w:val="00E830CB"/>
    <w:rsid w:val="00E83CA7"/>
    <w:rsid w:val="00E83CD1"/>
    <w:rsid w:val="00E83D4A"/>
    <w:rsid w:val="00E8420B"/>
    <w:rsid w:val="00E85591"/>
    <w:rsid w:val="00E942D9"/>
    <w:rsid w:val="00EA0BCB"/>
    <w:rsid w:val="00EA34AB"/>
    <w:rsid w:val="00EA3FC5"/>
    <w:rsid w:val="00EB5007"/>
    <w:rsid w:val="00EC00CC"/>
    <w:rsid w:val="00EC0A8B"/>
    <w:rsid w:val="00EC171D"/>
    <w:rsid w:val="00EC29E2"/>
    <w:rsid w:val="00EC59E6"/>
    <w:rsid w:val="00ED487E"/>
    <w:rsid w:val="00ED5206"/>
    <w:rsid w:val="00ED5351"/>
    <w:rsid w:val="00ED6045"/>
    <w:rsid w:val="00ED6883"/>
    <w:rsid w:val="00EE57E6"/>
    <w:rsid w:val="00EE6121"/>
    <w:rsid w:val="00EE71A4"/>
    <w:rsid w:val="00EE735B"/>
    <w:rsid w:val="00EE7A0D"/>
    <w:rsid w:val="00EF0D21"/>
    <w:rsid w:val="00F04B4A"/>
    <w:rsid w:val="00F04C05"/>
    <w:rsid w:val="00F12B88"/>
    <w:rsid w:val="00F14DA3"/>
    <w:rsid w:val="00F17CE1"/>
    <w:rsid w:val="00F20C19"/>
    <w:rsid w:val="00F2115C"/>
    <w:rsid w:val="00F22ABA"/>
    <w:rsid w:val="00F255A9"/>
    <w:rsid w:val="00F26600"/>
    <w:rsid w:val="00F266CB"/>
    <w:rsid w:val="00F30C1F"/>
    <w:rsid w:val="00F32AE4"/>
    <w:rsid w:val="00F35338"/>
    <w:rsid w:val="00F35367"/>
    <w:rsid w:val="00F36B12"/>
    <w:rsid w:val="00F40050"/>
    <w:rsid w:val="00F417C3"/>
    <w:rsid w:val="00F42404"/>
    <w:rsid w:val="00F4714C"/>
    <w:rsid w:val="00F535C1"/>
    <w:rsid w:val="00F55D39"/>
    <w:rsid w:val="00F56405"/>
    <w:rsid w:val="00F60BCD"/>
    <w:rsid w:val="00F60F9F"/>
    <w:rsid w:val="00F60FD4"/>
    <w:rsid w:val="00F62079"/>
    <w:rsid w:val="00F629BC"/>
    <w:rsid w:val="00F6449C"/>
    <w:rsid w:val="00F64F08"/>
    <w:rsid w:val="00F677B8"/>
    <w:rsid w:val="00F70511"/>
    <w:rsid w:val="00F70F38"/>
    <w:rsid w:val="00F72A2C"/>
    <w:rsid w:val="00F734F5"/>
    <w:rsid w:val="00F735EE"/>
    <w:rsid w:val="00F77C52"/>
    <w:rsid w:val="00F80E85"/>
    <w:rsid w:val="00F83758"/>
    <w:rsid w:val="00F92B23"/>
    <w:rsid w:val="00F935CC"/>
    <w:rsid w:val="00F93A01"/>
    <w:rsid w:val="00F93A08"/>
    <w:rsid w:val="00F943EA"/>
    <w:rsid w:val="00F95182"/>
    <w:rsid w:val="00F95964"/>
    <w:rsid w:val="00F961FD"/>
    <w:rsid w:val="00F966B1"/>
    <w:rsid w:val="00F97D48"/>
    <w:rsid w:val="00FA0311"/>
    <w:rsid w:val="00FA3C0C"/>
    <w:rsid w:val="00FA4279"/>
    <w:rsid w:val="00FB0B0A"/>
    <w:rsid w:val="00FB0F56"/>
    <w:rsid w:val="00FB3262"/>
    <w:rsid w:val="00FB358B"/>
    <w:rsid w:val="00FB7A9F"/>
    <w:rsid w:val="00FC06E0"/>
    <w:rsid w:val="00FC154F"/>
    <w:rsid w:val="00FC42E5"/>
    <w:rsid w:val="00FC5E3D"/>
    <w:rsid w:val="00FD1A9E"/>
    <w:rsid w:val="00FD21C0"/>
    <w:rsid w:val="00FD640F"/>
    <w:rsid w:val="00FD6B4C"/>
    <w:rsid w:val="00FD6BE9"/>
    <w:rsid w:val="00FD76DA"/>
    <w:rsid w:val="00FE08F5"/>
    <w:rsid w:val="00FE0BDB"/>
    <w:rsid w:val="00FE6EC4"/>
    <w:rsid w:val="00FF0EE9"/>
    <w:rsid w:val="00FF4CD5"/>
    <w:rsid w:val="00FF4E99"/>
    <w:rsid w:val="00FF66BF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B2E1DF"/>
  <w15:docId w15:val="{2B82EE14-A026-418C-AA8C-B9801DCF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4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24" w:unhideWhenUsed="1"/>
    <w:lsdException w:name="index heading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0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ECA"/>
    <w:pPr>
      <w:spacing w:before="10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270E64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/>
      <w:b/>
      <w:bCs/>
      <w:color w:val="00573F" w:themeColor="accent1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9E194F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b/>
      <w:bCs/>
      <w:color w:val="00573F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573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12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9E194F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573F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573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573F" w:themeColor="accent1"/>
          <w:left w:val="nil"/>
          <w:bottom w:val="single" w:sz="12" w:space="0" w:color="00573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BCFFD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7FAB9F" w:themeColor="accent4"/>
        <w:left w:val="single" w:sz="8" w:space="0" w:color="7FAB9F" w:themeColor="accent4"/>
        <w:bottom w:val="single" w:sz="8" w:space="0" w:color="7FAB9F" w:themeColor="accent4"/>
        <w:right w:val="single" w:sz="8" w:space="0" w:color="7FAB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AB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AB9F" w:themeColor="accent4"/>
          <w:left w:val="single" w:sz="8" w:space="0" w:color="7FAB9F" w:themeColor="accent4"/>
          <w:bottom w:val="single" w:sz="8" w:space="0" w:color="7FAB9F" w:themeColor="accent4"/>
          <w:right w:val="single" w:sz="8" w:space="0" w:color="7FAB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AB9F" w:themeColor="accent4"/>
          <w:left w:val="single" w:sz="8" w:space="0" w:color="7FAB9F" w:themeColor="accent4"/>
          <w:bottom w:val="single" w:sz="8" w:space="0" w:color="7FAB9F" w:themeColor="accent4"/>
          <w:right w:val="single" w:sz="8" w:space="0" w:color="7FAB9F" w:themeColor="accent4"/>
        </w:tcBorders>
      </w:tcPr>
    </w:tblStylePr>
    <w:tblStylePr w:type="band1Horz">
      <w:tblPr/>
      <w:tcPr>
        <w:tcBorders>
          <w:top w:val="single" w:sz="8" w:space="0" w:color="7FAB9F" w:themeColor="accent4"/>
          <w:left w:val="single" w:sz="8" w:space="0" w:color="7FAB9F" w:themeColor="accent4"/>
          <w:bottom w:val="single" w:sz="8" w:space="0" w:color="7FAB9F" w:themeColor="accent4"/>
          <w:right w:val="single" w:sz="8" w:space="0" w:color="7FAB9F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band1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0000FF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270E64"/>
    <w:rPr>
      <w:rFonts w:asciiTheme="majorHAnsi" w:eastAsiaTheme="majorEastAsia" w:hAnsiTheme="majorHAnsi" w:cstheme="majorBidi"/>
      <w:b/>
      <w:bCs/>
      <w:color w:val="00573F" w:themeColor="accent1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9E194F"/>
    <w:rPr>
      <w:rFonts w:asciiTheme="majorHAnsi" w:eastAsiaTheme="majorEastAsia" w:hAnsiTheme="majorHAnsi" w:cstheme="majorBidi"/>
      <w:b/>
      <w:bCs/>
      <w:color w:val="00573F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3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3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3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00573F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00573F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00573F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E942D9"/>
    <w:pPr>
      <w:spacing w:after="0" w:line="440" w:lineRule="exact"/>
    </w:pPr>
    <w:rPr>
      <w:rFonts w:asciiTheme="majorHAnsi" w:eastAsia="Times New Roman" w:hAnsiTheme="majorHAnsi" w:cstheme="majorHAnsi"/>
      <w:color w:val="53565A" w:themeColor="text2"/>
      <w:spacing w:val="-2"/>
      <w:sz w:val="22"/>
      <w:szCs w:val="40"/>
      <w:lang w:eastAsia="en-US"/>
    </w:rPr>
  </w:style>
  <w:style w:type="paragraph" w:styleId="Title">
    <w:name w:val="Title"/>
    <w:link w:val="TitleChar"/>
    <w:uiPriority w:val="97"/>
    <w:rsid w:val="00691C09"/>
    <w:pPr>
      <w:spacing w:after="40" w:line="252" w:lineRule="auto"/>
    </w:pPr>
    <w:rPr>
      <w:rFonts w:asciiTheme="majorHAnsi" w:eastAsia="Times New Roman" w:hAnsiTheme="majorHAnsi" w:cstheme="majorHAnsi"/>
      <w:b/>
      <w:color w:val="00573F" w:themeColor="accent1"/>
      <w:spacing w:val="-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691C09"/>
    <w:rPr>
      <w:rFonts w:asciiTheme="majorHAnsi" w:eastAsia="Times New Roman" w:hAnsiTheme="majorHAnsi" w:cstheme="majorHAnsi"/>
      <w:b/>
      <w:color w:val="00573F" w:themeColor="accent1"/>
      <w:spacing w:val="-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qFormat/>
    <w:rsid w:val="00EC171D"/>
    <w:pPr>
      <w:spacing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9E194F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573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573F" w:themeColor="accent1"/>
          <w:left w:val="nil"/>
          <w:bottom w:val="single" w:sz="12" w:space="0" w:color="00573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AF4F0" w:themeFill="accent5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573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573F" w:themeColor="accent1"/>
          <w:left w:val="nil"/>
          <w:bottom w:val="single" w:sz="12" w:space="0" w:color="00573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BCFFD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3"/>
      </w:numPr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3"/>
      </w:numPr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3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3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4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00573F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270E64"/>
    <w:pPr>
      <w:spacing w:before="0" w:after="6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4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573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573F" w:themeColor="accent1"/>
          <w:left w:val="nil"/>
          <w:bottom w:val="single" w:sz="12" w:space="0" w:color="00573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BCFFD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573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573F" w:themeColor="accent1"/>
          <w:left w:val="nil"/>
          <w:bottom w:val="single" w:sz="12" w:space="0" w:color="00573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BCFFD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3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4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4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before="0" w:after="200" w:line="240" w:lineRule="auto"/>
    </w:pPr>
    <w:rPr>
      <w:b/>
      <w:bCs/>
      <w:color w:val="383834" w:themeColor="background2" w:themeShade="40"/>
      <w:sz w:val="18"/>
      <w:szCs w:val="18"/>
    </w:rPr>
  </w:style>
  <w:style w:type="paragraph" w:styleId="ListBullet">
    <w:name w:val="List Bullet"/>
    <w:basedOn w:val="Normal"/>
    <w:qFormat/>
    <w:rsid w:val="00E942D9"/>
    <w:pPr>
      <w:numPr>
        <w:numId w:val="5"/>
      </w:numPr>
      <w:contextualSpacing/>
    </w:pPr>
  </w:style>
  <w:style w:type="table" w:styleId="LightShading-Accent3">
    <w:name w:val="Light Shading Accent 3"/>
    <w:basedOn w:val="TableNormal"/>
    <w:uiPriority w:val="60"/>
    <w:rsid w:val="00AF548B"/>
    <w:pPr>
      <w:spacing w:after="0" w:line="240" w:lineRule="auto"/>
    </w:pPr>
    <w:rPr>
      <w:color w:val="00842F" w:themeColor="accent3" w:themeShade="BF"/>
    </w:rPr>
    <w:tblPr>
      <w:tblStyleRowBandSize w:val="1"/>
      <w:tblStyleColBandSize w:val="1"/>
      <w:tblBorders>
        <w:top w:val="single" w:sz="8" w:space="0" w:color="00B140" w:themeColor="accent3"/>
        <w:bottom w:val="single" w:sz="8" w:space="0" w:color="00B1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40" w:themeColor="accent3"/>
          <w:left w:val="nil"/>
          <w:bottom w:val="single" w:sz="8" w:space="0" w:color="00B1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40" w:themeColor="accent3"/>
          <w:left w:val="nil"/>
          <w:bottom w:val="single" w:sz="8" w:space="0" w:color="00B1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3" w:themeFillTint="3F"/>
      </w:tcPr>
    </w:tblStylePr>
  </w:style>
  <w:style w:type="table" w:styleId="LightList">
    <w:name w:val="Light List"/>
    <w:basedOn w:val="TableNormal"/>
    <w:uiPriority w:val="61"/>
    <w:rsid w:val="00B70B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0B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860BB"/>
    <w:rPr>
      <w:spacing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0BB"/>
    <w:rPr>
      <w:b/>
      <w:bCs/>
      <w:spacing w:val="2"/>
    </w:rPr>
  </w:style>
  <w:style w:type="character" w:styleId="Emphasis">
    <w:name w:val="Emphasis"/>
    <w:basedOn w:val="DefaultParagraphFont"/>
    <w:qFormat/>
    <w:rsid w:val="00CE08EC"/>
    <w:rPr>
      <w:b/>
      <w:bCs/>
      <w:i w:val="0"/>
      <w:iCs w:val="0"/>
    </w:rPr>
  </w:style>
  <w:style w:type="character" w:customStyle="1" w:styleId="st1">
    <w:name w:val="st1"/>
    <w:basedOn w:val="DefaultParagraphFont"/>
    <w:rsid w:val="00CE08EC"/>
  </w:style>
  <w:style w:type="paragraph" w:styleId="Revision">
    <w:name w:val="Revision"/>
    <w:hidden/>
    <w:uiPriority w:val="99"/>
    <w:semiHidden/>
    <w:rsid w:val="00F32AE4"/>
    <w:pPr>
      <w:spacing w:after="0" w:line="240" w:lineRule="auto"/>
    </w:pPr>
    <w:rPr>
      <w:spacing w:val="2"/>
    </w:rPr>
  </w:style>
  <w:style w:type="table" w:customStyle="1" w:styleId="Texttable">
    <w:name w:val="Text table"/>
    <w:basedOn w:val="TableGrid"/>
    <w:uiPriority w:val="99"/>
    <w:rsid w:val="00FA4279"/>
    <w:pPr>
      <w:spacing w:before="30" w:after="30" w:line="264" w:lineRule="auto"/>
      <w:jc w:val="left"/>
    </w:pPr>
    <w:rPr>
      <w:lang w:eastAsia="en-AU"/>
    </w:rPr>
    <w:tblPr>
      <w:tblBorders>
        <w:bottom w:val="single" w:sz="12" w:space="0" w:color="4F81BD"/>
      </w:tblBorders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/>
        <w:i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73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4F81BD"/>
          <w:left w:val="nil"/>
          <w:bottom w:val="single" w:sz="12" w:space="0" w:color="4F81BD"/>
          <w:right w:val="nil"/>
          <w:insideV w:val="nil"/>
        </w:tcBorders>
      </w:tcPr>
    </w:tblStylePr>
    <w:tblStylePr w:type="firstCol">
      <w:pPr>
        <w:jc w:val="left"/>
      </w:pPr>
      <w:rPr>
        <w:rFonts w:asciiTheme="minorHAnsi" w:hAnsiTheme="minorHAnsi"/>
      </w:rPr>
      <w:tblPr/>
      <w:tcPr>
        <w:shd w:val="clear" w:color="auto" w:fill="EAF1DD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1Horz">
      <w:rPr>
        <w:rFonts w:ascii="Calibri" w:hAnsi="Calibri"/>
      </w:rPr>
      <w:tblPr/>
      <w:tcPr>
        <w:shd w:val="clear" w:color="auto" w:fill="FFFFFF"/>
      </w:tcPr>
    </w:tblStylePr>
    <w:tblStylePr w:type="band2Horz">
      <w:tblPr/>
      <w:tcPr>
        <w:shd w:val="clear" w:color="auto" w:fill="EAF1DD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texttable1">
    <w:name w:val="DTF text table1"/>
    <w:basedOn w:val="TableGrid"/>
    <w:uiPriority w:val="99"/>
    <w:rsid w:val="005628A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74AA50"/>
        <w:vAlign w:val="bottom"/>
      </w:tcPr>
    </w:tblStylePr>
    <w:tblStylePr w:type="lastRow">
      <w:rPr>
        <w:b/>
      </w:rPr>
      <w:tblPr/>
      <w:tcPr>
        <w:tcBorders>
          <w:top w:val="single" w:sz="6" w:space="0" w:color="00573F" w:themeColor="accent1"/>
          <w:left w:val="nil"/>
          <w:bottom w:val="single" w:sz="12" w:space="0" w:color="00573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AF4F0" w:themeFill="accent5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styleId="NoSpacing">
    <w:name w:val="No Spacing"/>
    <w:uiPriority w:val="1"/>
    <w:qFormat/>
    <w:rsid w:val="00575283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LDIndent1">
    <w:name w:val="LD_Indent1"/>
    <w:basedOn w:val="Normal"/>
    <w:uiPriority w:val="1"/>
    <w:rsid w:val="00575283"/>
    <w:pPr>
      <w:spacing w:before="0" w:after="240" w:line="240" w:lineRule="auto"/>
      <w:ind w:left="851"/>
    </w:pPr>
    <w:rPr>
      <w:rFonts w:ascii="Arial" w:eastAsia="Times New Roman" w:hAnsi="Arial" w:cs="Times New Roman"/>
      <w:spacing w:val="0"/>
      <w:kern w:val="22"/>
      <w:sz w:val="22"/>
      <w:szCs w:val="24"/>
      <w:lang w:eastAsia="en-US"/>
    </w:rPr>
  </w:style>
  <w:style w:type="paragraph" w:customStyle="1" w:styleId="LDStandard1">
    <w:name w:val="LD_Standard1"/>
    <w:basedOn w:val="Normal"/>
    <w:next w:val="Normal"/>
    <w:uiPriority w:val="7"/>
    <w:qFormat/>
    <w:rsid w:val="00575283"/>
    <w:pPr>
      <w:keepNext/>
      <w:keepLines/>
      <w:numPr>
        <w:numId w:val="6"/>
      </w:numPr>
      <w:spacing w:before="0" w:after="240" w:line="240" w:lineRule="auto"/>
    </w:pPr>
    <w:rPr>
      <w:rFonts w:ascii="Arial" w:eastAsiaTheme="minorHAnsi" w:hAnsi="Arial" w:cs="Arial"/>
      <w:b/>
      <w:spacing w:val="0"/>
      <w:sz w:val="26"/>
      <w:szCs w:val="24"/>
      <w:lang w:eastAsia="en-US"/>
    </w:rPr>
  </w:style>
  <w:style w:type="paragraph" w:customStyle="1" w:styleId="LDStandard2">
    <w:name w:val="LD_Standard2"/>
    <w:basedOn w:val="Normal"/>
    <w:uiPriority w:val="7"/>
    <w:qFormat/>
    <w:rsid w:val="00575283"/>
    <w:pPr>
      <w:keepNext/>
      <w:numPr>
        <w:ilvl w:val="1"/>
        <w:numId w:val="6"/>
      </w:numPr>
      <w:spacing w:before="0" w:after="240" w:line="240" w:lineRule="auto"/>
    </w:pPr>
    <w:rPr>
      <w:rFonts w:ascii="Arial" w:eastAsiaTheme="minorHAnsi" w:hAnsi="Arial" w:cs="Arial"/>
      <w:b/>
      <w:spacing w:val="0"/>
      <w:sz w:val="26"/>
      <w:szCs w:val="24"/>
      <w:lang w:eastAsia="en-US"/>
    </w:rPr>
  </w:style>
  <w:style w:type="paragraph" w:customStyle="1" w:styleId="LDStandard3">
    <w:name w:val="LD_Standard3"/>
    <w:basedOn w:val="LDStandard2"/>
    <w:uiPriority w:val="7"/>
    <w:qFormat/>
    <w:rsid w:val="00575283"/>
    <w:pPr>
      <w:numPr>
        <w:ilvl w:val="2"/>
      </w:numPr>
    </w:pPr>
  </w:style>
  <w:style w:type="paragraph" w:customStyle="1" w:styleId="LDStandard4">
    <w:name w:val="LD_Standard4"/>
    <w:basedOn w:val="LDStandard3"/>
    <w:uiPriority w:val="7"/>
    <w:qFormat/>
    <w:rsid w:val="00575283"/>
    <w:pPr>
      <w:keepNext w:val="0"/>
      <w:numPr>
        <w:ilvl w:val="3"/>
      </w:numPr>
    </w:pPr>
    <w:rPr>
      <w:b w:val="0"/>
      <w:sz w:val="22"/>
    </w:rPr>
  </w:style>
  <w:style w:type="paragraph" w:customStyle="1" w:styleId="LDStandard5">
    <w:name w:val="LD_Standard5"/>
    <w:basedOn w:val="LDStandard4"/>
    <w:uiPriority w:val="7"/>
    <w:qFormat/>
    <w:rsid w:val="00575283"/>
    <w:pPr>
      <w:numPr>
        <w:ilvl w:val="4"/>
      </w:numPr>
    </w:pPr>
  </w:style>
  <w:style w:type="paragraph" w:customStyle="1" w:styleId="LDStandard6">
    <w:name w:val="LD_Standard6"/>
    <w:basedOn w:val="LDStandard5"/>
    <w:uiPriority w:val="7"/>
    <w:qFormat/>
    <w:rsid w:val="00575283"/>
    <w:pPr>
      <w:numPr>
        <w:ilvl w:val="5"/>
      </w:numPr>
    </w:pPr>
  </w:style>
  <w:style w:type="paragraph" w:customStyle="1" w:styleId="LDStandard7">
    <w:name w:val="LD_Standard7"/>
    <w:basedOn w:val="LDStandard6"/>
    <w:uiPriority w:val="7"/>
    <w:qFormat/>
    <w:rsid w:val="00575283"/>
    <w:pPr>
      <w:numPr>
        <w:ilvl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C85"/>
    <w:rPr>
      <w:color w:val="808080"/>
      <w:shd w:val="clear" w:color="auto" w:fill="E6E6E6"/>
    </w:rPr>
  </w:style>
  <w:style w:type="table" w:customStyle="1" w:styleId="PlainTable21">
    <w:name w:val="Plain Table 21"/>
    <w:basedOn w:val="TableNormal"/>
    <w:uiPriority w:val="42"/>
    <w:rsid w:val="00165A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Bullet2">
    <w:name w:val="List Bullet 2"/>
    <w:basedOn w:val="Normal"/>
    <w:unhideWhenUsed/>
    <w:qFormat/>
    <w:rsid w:val="00D36F2F"/>
    <w:pPr>
      <w:numPr>
        <w:numId w:val="16"/>
      </w:numPr>
      <w:contextualSpacing/>
    </w:pPr>
  </w:style>
  <w:style w:type="table" w:customStyle="1" w:styleId="TableGridLight1">
    <w:name w:val="Table Grid Light1"/>
    <w:basedOn w:val="TableNormal"/>
    <w:uiPriority w:val="40"/>
    <w:rsid w:val="006170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AF"/>
    <w:rPr>
      <w:rFonts w:asciiTheme="majorHAnsi" w:eastAsiaTheme="majorEastAsia" w:hAnsiTheme="majorHAnsi" w:cstheme="majorBidi"/>
      <w:color w:val="00412E" w:themeColor="accent1" w:themeShade="BF"/>
      <w:spacing w:val="2"/>
    </w:rPr>
  </w:style>
  <w:style w:type="paragraph" w:styleId="ListBullet3">
    <w:name w:val="List Bullet 3"/>
    <w:basedOn w:val="Normal"/>
    <w:unhideWhenUsed/>
    <w:rsid w:val="001D74AF"/>
    <w:pPr>
      <w:tabs>
        <w:tab w:val="num" w:pos="510"/>
      </w:tabs>
      <w:spacing w:before="120" w:after="120" w:line="240" w:lineRule="atLeast"/>
      <w:ind w:left="510" w:hanging="170"/>
    </w:pPr>
    <w:rPr>
      <w:rFonts w:eastAsia="Times New Roman" w:cs="Arial"/>
      <w:color w:val="000000" w:themeColor="text1"/>
      <w:spacing w:val="0"/>
    </w:rPr>
  </w:style>
  <w:style w:type="paragraph" w:customStyle="1" w:styleId="Bullet3">
    <w:name w:val="Bullet 3"/>
    <w:basedOn w:val="Bullet2"/>
    <w:uiPriority w:val="11"/>
    <w:qFormat/>
    <w:rsid w:val="001D74AF"/>
    <w:pPr>
      <w:numPr>
        <w:ilvl w:val="0"/>
        <w:numId w:val="0"/>
      </w:numPr>
      <w:tabs>
        <w:tab w:val="num" w:pos="1080"/>
      </w:tabs>
      <w:spacing w:before="0" w:after="0" w:line="260" w:lineRule="atLeast"/>
      <w:ind w:left="1080" w:hanging="360"/>
      <w:contextualSpacing w:val="0"/>
    </w:pPr>
    <w:rPr>
      <w:rFonts w:ascii="Calibri" w:hAnsi="Calibri"/>
      <w:spacing w:val="0"/>
      <w:sz w:val="22"/>
      <w:szCs w:val="22"/>
    </w:rPr>
  </w:style>
  <w:style w:type="table" w:customStyle="1" w:styleId="PlainTable210">
    <w:name w:val="Plain Table 21"/>
    <w:basedOn w:val="TableNormal"/>
    <w:uiPriority w:val="42"/>
    <w:rsid w:val="001D74AF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255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F92B23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table" w:customStyle="1" w:styleId="TableGrid2">
    <w:name w:val="Table Grid2"/>
    <w:basedOn w:val="TableNormal"/>
    <w:next w:val="TableGrid"/>
    <w:rsid w:val="00F92B23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table" w:customStyle="1" w:styleId="TableGrid3">
    <w:name w:val="Table Grid3"/>
    <w:basedOn w:val="TableNormal"/>
    <w:next w:val="TableGrid"/>
    <w:rsid w:val="00006B82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table" w:customStyle="1" w:styleId="TableGrid4">
    <w:name w:val="Table Grid4"/>
    <w:basedOn w:val="TableNormal"/>
    <w:next w:val="TableGrid"/>
    <w:uiPriority w:val="59"/>
    <w:rsid w:val="00810663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table" w:customStyle="1" w:styleId="PlainTable211">
    <w:name w:val="Plain Table 211"/>
    <w:basedOn w:val="TableNormal"/>
    <w:uiPriority w:val="42"/>
    <w:rsid w:val="00810663"/>
    <w:pPr>
      <w:spacing w:after="0" w:line="240" w:lineRule="auto"/>
    </w:pPr>
    <w:rPr>
      <w:rFonts w:eastAsia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9997"/>
        <w:bottom w:val="single" w:sz="4" w:space="0" w:color="9B9997"/>
      </w:tblBorders>
    </w:tblPr>
    <w:tblStylePr w:type="firstRow">
      <w:rPr>
        <w:b/>
        <w:bCs/>
      </w:rPr>
      <w:tblPr/>
      <w:tcPr>
        <w:tcBorders>
          <w:bottom w:val="single" w:sz="4" w:space="0" w:color="9B9997"/>
        </w:tcBorders>
      </w:tcPr>
    </w:tblStylePr>
    <w:tblStylePr w:type="lastRow">
      <w:rPr>
        <w:b/>
        <w:bCs/>
      </w:rPr>
      <w:tblPr/>
      <w:tcPr>
        <w:tcBorders>
          <w:top w:val="single" w:sz="4" w:space="0" w:color="9B99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B9997"/>
          <w:right w:val="single" w:sz="4" w:space="0" w:color="9B9997"/>
        </w:tcBorders>
      </w:tcPr>
    </w:tblStylePr>
    <w:tblStylePr w:type="band2Vert">
      <w:tblPr/>
      <w:tcPr>
        <w:tcBorders>
          <w:left w:val="single" w:sz="4" w:space="0" w:color="9B9997"/>
          <w:right w:val="single" w:sz="4" w:space="0" w:color="9B9997"/>
        </w:tcBorders>
      </w:tcPr>
    </w:tblStylePr>
    <w:tblStylePr w:type="band1Horz">
      <w:tblPr/>
      <w:tcPr>
        <w:tcBorders>
          <w:top w:val="single" w:sz="4" w:space="0" w:color="9B9997"/>
          <w:bottom w:val="single" w:sz="4" w:space="0" w:color="9B9997"/>
        </w:tcBorders>
      </w:tcPr>
    </w:tblStylePr>
  </w:style>
  <w:style w:type="table" w:customStyle="1" w:styleId="TableGrid5">
    <w:name w:val="Table Grid5"/>
    <w:basedOn w:val="TableNormal"/>
    <w:next w:val="TableGrid"/>
    <w:rsid w:val="00BE7F9E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table" w:customStyle="1" w:styleId="TableGrid6">
    <w:name w:val="Table Grid6"/>
    <w:basedOn w:val="TableNormal"/>
    <w:next w:val="TableGrid"/>
    <w:rsid w:val="00D82B0B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DHHSbody">
    <w:name w:val="DHHS body"/>
    <w:link w:val="DHHSbodyChar"/>
    <w:qFormat/>
    <w:rsid w:val="00D82B0B"/>
    <w:pPr>
      <w:spacing w:after="120" w:line="270" w:lineRule="atLeast"/>
    </w:pPr>
    <w:rPr>
      <w:rFonts w:ascii="Arial" w:eastAsia="Times" w:hAnsi="Arial" w:cs="Times New Roman"/>
      <w:lang w:eastAsia="en-US"/>
    </w:rPr>
  </w:style>
  <w:style w:type="table" w:customStyle="1" w:styleId="TableGrid11">
    <w:name w:val="Table Grid11"/>
    <w:basedOn w:val="TableNormal"/>
    <w:next w:val="TableGrid"/>
    <w:rsid w:val="00BB382A"/>
    <w:pPr>
      <w:spacing w:before="20" w:after="20" w:line="240" w:lineRule="auto"/>
      <w:jc w:val="right"/>
    </w:pPr>
    <w:rPr>
      <w:rFonts w:eastAsia="Calibr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573F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/>
      </w:rPr>
      <w:tblPr/>
      <w:tcPr>
        <w:shd w:val="clear" w:color="auto" w:fill="00573F"/>
        <w:vAlign w:val="bottom"/>
      </w:tcPr>
    </w:tblStylePr>
    <w:tblStylePr w:type="lastRow">
      <w:rPr>
        <w:b/>
      </w:rPr>
      <w:tblPr/>
      <w:tcPr>
        <w:tcBorders>
          <w:top w:val="single" w:sz="6" w:space="0" w:color="00573F"/>
          <w:left w:val="nil"/>
          <w:bottom w:val="single" w:sz="12" w:space="0" w:color="00573F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BCFFD4"/>
      </w:tcPr>
    </w:tblStylePr>
  </w:style>
  <w:style w:type="table" w:customStyle="1" w:styleId="TableGrid12">
    <w:name w:val="Table Grid12"/>
    <w:basedOn w:val="TableNormal"/>
    <w:next w:val="TableGrid"/>
    <w:rsid w:val="00E35D4F"/>
    <w:pPr>
      <w:spacing w:before="20" w:after="20" w:line="240" w:lineRule="auto"/>
      <w:jc w:val="right"/>
    </w:pPr>
    <w:rPr>
      <w:rFonts w:eastAsia="Calibr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573F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/>
      </w:rPr>
      <w:tblPr/>
      <w:tcPr>
        <w:shd w:val="clear" w:color="auto" w:fill="00573F"/>
        <w:vAlign w:val="bottom"/>
      </w:tcPr>
    </w:tblStylePr>
    <w:tblStylePr w:type="lastRow">
      <w:rPr>
        <w:b/>
      </w:rPr>
      <w:tblPr/>
      <w:tcPr>
        <w:tcBorders>
          <w:top w:val="single" w:sz="6" w:space="0" w:color="00573F"/>
          <w:left w:val="nil"/>
          <w:bottom w:val="single" w:sz="12" w:space="0" w:color="00573F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BCFFD4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BCFFD4"/>
      </w:tcPr>
    </w:tblStylePr>
  </w:style>
  <w:style w:type="table" w:customStyle="1" w:styleId="TableGrid41">
    <w:name w:val="Table Grid41"/>
    <w:basedOn w:val="TableNormal"/>
    <w:next w:val="TableGrid"/>
    <w:uiPriority w:val="59"/>
    <w:rsid w:val="003516E4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table" w:customStyle="1" w:styleId="TableGridLight10">
    <w:name w:val="Table Grid Light1"/>
    <w:basedOn w:val="TableNormal"/>
    <w:next w:val="TableNormal"/>
    <w:uiPriority w:val="40"/>
    <w:rsid w:val="00DA2FBF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DHHSbodyChar">
    <w:name w:val="DHHS body Char"/>
    <w:link w:val="DHHSbody"/>
    <w:locked/>
    <w:rsid w:val="00DA2FBF"/>
    <w:rPr>
      <w:rFonts w:ascii="Arial" w:eastAsia="Times" w:hAnsi="Arial" w:cs="Times New Roman"/>
      <w:lang w:eastAsia="en-US"/>
    </w:rPr>
  </w:style>
  <w:style w:type="table" w:customStyle="1" w:styleId="TableGridLight2">
    <w:name w:val="Table Grid Light2"/>
    <w:basedOn w:val="TableNormal"/>
    <w:next w:val="TableGridLight1"/>
    <w:uiPriority w:val="40"/>
    <w:rsid w:val="00027847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1">
    <w:name w:val="Table Grid Light21"/>
    <w:basedOn w:val="TableNormal"/>
    <w:next w:val="TableGridLight1"/>
    <w:uiPriority w:val="40"/>
    <w:rsid w:val="009E3A4C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2">
    <w:name w:val="Table Grid Light22"/>
    <w:basedOn w:val="TableNormal"/>
    <w:next w:val="TableGridLight1"/>
    <w:uiPriority w:val="40"/>
    <w:rsid w:val="00972BE6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1">
    <w:name w:val="Table Grid31"/>
    <w:basedOn w:val="TableNormal"/>
    <w:next w:val="TableGrid"/>
    <w:rsid w:val="008A77E0"/>
    <w:pPr>
      <w:spacing w:before="60" w:after="60" w:line="220" w:lineRule="atLeast"/>
      <w:ind w:left="113" w:right="113"/>
    </w:pPr>
    <w:rPr>
      <w:rFonts w:eastAsia="Times New Roman" w:cs="Times New Roman"/>
      <w:color w:val="363534"/>
      <w:sz w:val="18"/>
    </w:rPr>
    <w:tblPr>
      <w:tblStyleColBandSize w:val="1"/>
      <w:tblBorders>
        <w:top w:val="single" w:sz="8" w:space="0" w:color="FDDA24"/>
        <w:bottom w:val="single" w:sz="8" w:space="0" w:color="FDDA24"/>
        <w:insideH w:val="single" w:sz="8" w:space="0" w:color="FDDA24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FDDA24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FFBE9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043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717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Corporate\Portrait.dotx" TargetMode="External"/></Relationships>
</file>

<file path=word/theme/theme1.xml><?xml version="1.0" encoding="utf-8"?>
<a:theme xmlns:a="http://schemas.openxmlformats.org/drawingml/2006/main" name="Office Theme">
  <a:themeElements>
    <a:clrScheme name="Brand Victoria - Green">
      <a:dk1>
        <a:sysClr val="windowText" lastClr="000000"/>
      </a:dk1>
      <a:lt1>
        <a:sysClr val="window" lastClr="FFFFFF"/>
      </a:lt1>
      <a:dk2>
        <a:srgbClr val="53565A"/>
      </a:dk2>
      <a:lt2>
        <a:srgbClr val="D9D9D6"/>
      </a:lt2>
      <a:accent1>
        <a:srgbClr val="00573F"/>
      </a:accent1>
      <a:accent2>
        <a:srgbClr val="007B4B"/>
      </a:accent2>
      <a:accent3>
        <a:srgbClr val="00B140"/>
      </a:accent3>
      <a:accent4>
        <a:srgbClr val="7FAB9F"/>
      </a:accent4>
      <a:accent5>
        <a:srgbClr val="99CAB7"/>
      </a:accent5>
      <a:accent6>
        <a:srgbClr val="CCEFD9"/>
      </a:accent6>
      <a:hlink>
        <a:srgbClr val="0000FF"/>
      </a:hlink>
      <a:folHlink>
        <a:srgbClr val="800080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0AF4-7AB1-4F6D-AA6A-5633DFB2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6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 Anlezark</dc:creator>
  <cp:lastModifiedBy>Athena Rozenberg (DTF)</cp:lastModifiedBy>
  <cp:revision>4</cp:revision>
  <cp:lastPrinted>2018-12-17T05:43:00Z</cp:lastPrinted>
  <dcterms:created xsi:type="dcterms:W3CDTF">2019-08-14T09:47:00Z</dcterms:created>
  <dcterms:modified xsi:type="dcterms:W3CDTF">2019-08-14T09:59:00Z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260272c6-7bf7-4e61-a3d2-77c1331d9849</vt:lpwstr>
  </property>
  <property fmtid="{D5CDD505-2E9C-101B-9397-08002B2CF9AE}" pid="3" name="PSPFClassification">
    <vt:lpwstr>Do Not Mark</vt:lpwstr>
  </property>
  <property fmtid="{D5CDD505-2E9C-101B-9397-08002B2CF9AE}" pid="4" name="Classification">
    <vt:lpwstr>Do Not Mark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athena.rozenberg@dtf.vic.gov.au</vt:lpwstr>
  </property>
  <property fmtid="{D5CDD505-2E9C-101B-9397-08002B2CF9AE}" pid="8" name="MSIP_Label_7158ebbd-6c5e-441f-bfc9-4eb8c11e3978_SetDate">
    <vt:lpwstr>2019-07-20T00:59:31.7392583Z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